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146"/>
        <w:gridCol w:w="6"/>
        <w:gridCol w:w="360"/>
        <w:gridCol w:w="1439"/>
        <w:gridCol w:w="3598"/>
        <w:gridCol w:w="13"/>
        <w:gridCol w:w="303"/>
        <w:gridCol w:w="44"/>
        <w:gridCol w:w="92"/>
        <w:gridCol w:w="31"/>
        <w:gridCol w:w="2396"/>
        <w:gridCol w:w="34"/>
        <w:gridCol w:w="2314"/>
        <w:gridCol w:w="83"/>
        <w:gridCol w:w="38"/>
        <w:gridCol w:w="145"/>
      </w:tblGrid>
      <w:tr w:rsidR="0079451D" w:rsidRPr="00937F7B" w14:paraId="67286DA7" w14:textId="77777777" w:rsidTr="00937F7B">
        <w:trPr>
          <w:trHeight w:hRule="exact" w:val="1719"/>
        </w:trPr>
        <w:tc>
          <w:tcPr>
            <w:tcW w:w="810" w:type="dxa"/>
            <w:gridSpan w:val="4"/>
          </w:tcPr>
          <w:p w14:paraId="3BFEB0A1" w14:textId="77777777" w:rsidR="0079451D" w:rsidRPr="00937F7B" w:rsidRDefault="0079451D">
            <w:pPr>
              <w:pStyle w:val="Heading4"/>
              <w:rPr>
                <w:rFonts w:ascii="Calibri" w:hAnsi="Calibri" w:cs="Calibri"/>
                <w:b/>
              </w:rPr>
            </w:pPr>
          </w:p>
        </w:tc>
        <w:tc>
          <w:tcPr>
            <w:tcW w:w="5353" w:type="dxa"/>
            <w:gridSpan w:val="4"/>
          </w:tcPr>
          <w:p w14:paraId="34CAF591" w14:textId="41DE96E2" w:rsidR="0079451D" w:rsidRPr="00937F7B" w:rsidRDefault="00815A15" w:rsidP="00F54BC1">
            <w:pPr>
              <w:pStyle w:val="AddressPhone"/>
              <w:ind w:left="0"/>
              <w:rPr>
                <w:rFonts w:ascii="Calibri" w:hAnsi="Calibri" w:cs="Calibri"/>
                <w:sz w:val="40"/>
                <w:szCs w:val="40"/>
              </w:rPr>
            </w:pPr>
            <w:r w:rsidRPr="00937F7B">
              <w:rPr>
                <w:rFonts w:ascii="Calibri" w:hAnsi="Calibri" w:cs="Calibri"/>
                <w:noProof/>
                <w:sz w:val="40"/>
                <w:szCs w:val="40"/>
              </w:rPr>
              <w:drawing>
                <wp:inline distT="0" distB="0" distL="0" distR="0" wp14:anchorId="51B76CA4" wp14:editId="00AB2CB4">
                  <wp:extent cx="1213485" cy="117030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9"/>
          </w:tcPr>
          <w:p w14:paraId="693B96C9" w14:textId="77777777" w:rsidR="007B7DA2" w:rsidRPr="00937F7B" w:rsidRDefault="007B7DA2" w:rsidP="00F54BC1">
            <w:pPr>
              <w:pStyle w:val="DatesNotes"/>
              <w:ind w:right="360"/>
              <w:jc w:val="right"/>
              <w:rPr>
                <w:rFonts w:ascii="Calibri" w:hAnsi="Calibri" w:cs="Calibri"/>
                <w:sz w:val="42"/>
              </w:rPr>
            </w:pPr>
          </w:p>
          <w:p w14:paraId="2E14986E" w14:textId="77777777" w:rsidR="0079451D" w:rsidRPr="00937F7B" w:rsidRDefault="0079451D" w:rsidP="00F54BC1">
            <w:pPr>
              <w:pStyle w:val="DatesNotes"/>
              <w:ind w:right="360"/>
              <w:jc w:val="right"/>
              <w:rPr>
                <w:rFonts w:ascii="Calibri" w:hAnsi="Calibri" w:cs="Calibri"/>
                <w:sz w:val="42"/>
              </w:rPr>
            </w:pPr>
            <w:r w:rsidRPr="00937F7B">
              <w:rPr>
                <w:rFonts w:ascii="Calibri" w:hAnsi="Calibri" w:cs="Calibri"/>
                <w:sz w:val="42"/>
              </w:rPr>
              <w:t>Changes</w:t>
            </w:r>
            <w:r w:rsidR="00FB729D" w:rsidRPr="00937F7B">
              <w:rPr>
                <w:rFonts w:ascii="Calibri" w:hAnsi="Calibri" w:cs="Calibri"/>
                <w:sz w:val="42"/>
              </w:rPr>
              <w:t xml:space="preserve"> to</w:t>
            </w:r>
            <w:r w:rsidRPr="00937F7B">
              <w:rPr>
                <w:rFonts w:ascii="Calibri" w:hAnsi="Calibri" w:cs="Calibri"/>
                <w:sz w:val="42"/>
              </w:rPr>
              <w:t xml:space="preserve"> Degree Programs</w:t>
            </w:r>
          </w:p>
        </w:tc>
      </w:tr>
      <w:tr w:rsidR="0079451D" w:rsidRPr="00937F7B" w14:paraId="4101A914" w14:textId="77777777" w:rsidTr="00937F7B">
        <w:trPr>
          <w:trHeight w:val="81"/>
        </w:trPr>
        <w:tc>
          <w:tcPr>
            <w:tcW w:w="6207" w:type="dxa"/>
            <w:gridSpan w:val="9"/>
          </w:tcPr>
          <w:p w14:paraId="15039AA1" w14:textId="77777777" w:rsidR="0079451D" w:rsidRPr="00937F7B" w:rsidRDefault="0079451D">
            <w:pPr>
              <w:pStyle w:val="DatesNotes"/>
              <w:rPr>
                <w:rFonts w:ascii="Calibri" w:hAnsi="Calibri" w:cs="Calibri"/>
                <w:sz w:val="16"/>
              </w:rPr>
            </w:pPr>
          </w:p>
          <w:p w14:paraId="464FC8BC" w14:textId="77777777" w:rsidR="007B7DA2" w:rsidRPr="00937F7B" w:rsidRDefault="007B7DA2">
            <w:pPr>
              <w:pStyle w:val="DatesNotes"/>
              <w:rPr>
                <w:rFonts w:ascii="Calibri" w:hAnsi="Calibri" w:cs="Calibri"/>
                <w:sz w:val="16"/>
              </w:rPr>
            </w:pPr>
          </w:p>
          <w:p w14:paraId="7DD4C19D" w14:textId="77777777" w:rsidR="007B7DA2" w:rsidRPr="00937F7B" w:rsidRDefault="007B7DA2">
            <w:pPr>
              <w:pStyle w:val="DatesNotes"/>
              <w:rPr>
                <w:rFonts w:ascii="Calibri" w:hAnsi="Calibri" w:cs="Calibri"/>
                <w:sz w:val="16"/>
              </w:rPr>
            </w:pPr>
          </w:p>
        </w:tc>
        <w:tc>
          <w:tcPr>
            <w:tcW w:w="5133" w:type="dxa"/>
            <w:gridSpan w:val="8"/>
          </w:tcPr>
          <w:p w14:paraId="6614A4C3" w14:textId="77777777" w:rsidR="0079451D" w:rsidRPr="00937F7B" w:rsidRDefault="0079451D">
            <w:pPr>
              <w:pStyle w:val="DatesNotes"/>
              <w:ind w:left="90" w:hanging="90"/>
              <w:rPr>
                <w:rFonts w:ascii="Calibri" w:hAnsi="Calibri" w:cs="Calibri"/>
                <w:sz w:val="16"/>
              </w:rPr>
            </w:pPr>
          </w:p>
        </w:tc>
      </w:tr>
      <w:tr w:rsidR="0079451D" w:rsidRPr="00937F7B" w14:paraId="359DD2FD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val="480"/>
        </w:trPr>
        <w:tc>
          <w:tcPr>
            <w:tcW w:w="2249" w:type="dxa"/>
            <w:gridSpan w:val="5"/>
          </w:tcPr>
          <w:p w14:paraId="77C02EBE" w14:textId="77777777" w:rsidR="0079451D" w:rsidRPr="00937F7B" w:rsidRDefault="0079451D">
            <w:pPr>
              <w:pStyle w:val="Style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Department: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DFF" w14:textId="6ADA7866" w:rsidR="0079451D" w:rsidRPr="00937F7B" w:rsidRDefault="0079451D">
            <w:pPr>
              <w:pStyle w:val="BodyText"/>
              <w:rPr>
                <w:rFonts w:ascii="Calibri" w:hAnsi="Calibri" w:cs="Calibri"/>
                <w:sz w:val="24"/>
              </w:rPr>
            </w:pPr>
          </w:p>
        </w:tc>
        <w:tc>
          <w:tcPr>
            <w:tcW w:w="2913" w:type="dxa"/>
            <w:gridSpan w:val="7"/>
            <w:tcBorders>
              <w:left w:val="nil"/>
            </w:tcBorders>
          </w:tcPr>
          <w:p w14:paraId="58617390" w14:textId="77777777" w:rsidR="0079451D" w:rsidRPr="00937F7B" w:rsidRDefault="0079451D">
            <w:pPr>
              <w:pStyle w:val="Style1"/>
              <w:jc w:val="right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Date of Submission:</w:t>
            </w:r>
            <w:r w:rsidRPr="00937F7B">
              <w:rPr>
                <w:rFonts w:ascii="Calibri" w:hAnsi="Calibri" w:cs="Calibri"/>
              </w:rPr>
              <w:fldChar w:fldCharType="begin"/>
            </w:r>
            <w:r w:rsidRPr="00937F7B">
              <w:rPr>
                <w:rFonts w:ascii="Calibri" w:hAnsi="Calibri" w:cs="Calibri"/>
              </w:rPr>
              <w:instrText xml:space="preserve"> FILLIN  \* MERGEFORMAT </w:instrText>
            </w:r>
            <w:r w:rsidRPr="00937F7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306F" w14:textId="5A49E2FB" w:rsidR="0079451D" w:rsidRPr="00937F7B" w:rsidRDefault="0079451D">
            <w:pPr>
              <w:pStyle w:val="BodyText"/>
              <w:rPr>
                <w:rFonts w:ascii="Calibri" w:hAnsi="Calibri" w:cs="Calibri"/>
                <w:sz w:val="24"/>
              </w:rPr>
            </w:pPr>
          </w:p>
        </w:tc>
      </w:tr>
      <w:tr w:rsidR="0079451D" w:rsidRPr="00937F7B" w14:paraId="0D38644C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200"/>
        </w:trPr>
        <w:tc>
          <w:tcPr>
            <w:tcW w:w="5860" w:type="dxa"/>
            <w:gridSpan w:val="7"/>
          </w:tcPr>
          <w:p w14:paraId="02B40463" w14:textId="77777777" w:rsidR="0079451D" w:rsidRPr="00937F7B" w:rsidRDefault="0079451D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  <w:tc>
          <w:tcPr>
            <w:tcW w:w="5335" w:type="dxa"/>
            <w:gridSpan w:val="9"/>
          </w:tcPr>
          <w:p w14:paraId="4F190096" w14:textId="77777777" w:rsidR="0079451D" w:rsidRPr="00937F7B" w:rsidRDefault="0079451D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</w:tr>
      <w:tr w:rsidR="0079451D" w:rsidRPr="00937F7B" w14:paraId="0F2E650E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cantSplit/>
          <w:trHeight w:val="480"/>
        </w:trPr>
        <w:tc>
          <w:tcPr>
            <w:tcW w:w="2249" w:type="dxa"/>
            <w:gridSpan w:val="5"/>
          </w:tcPr>
          <w:p w14:paraId="476C6E02" w14:textId="77777777" w:rsidR="0079451D" w:rsidRPr="00937F7B" w:rsidRDefault="0079451D">
            <w:pPr>
              <w:pStyle w:val="Style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Course Number: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179F" w14:textId="0FDB4B0A" w:rsidR="0079451D" w:rsidRPr="00937F7B" w:rsidRDefault="0079451D">
            <w:pPr>
              <w:pStyle w:val="BodyText"/>
              <w:rPr>
                <w:rFonts w:ascii="Calibri" w:hAnsi="Calibri" w:cs="Calibri"/>
                <w:sz w:val="24"/>
              </w:rPr>
            </w:pPr>
          </w:p>
        </w:tc>
        <w:tc>
          <w:tcPr>
            <w:tcW w:w="2879" w:type="dxa"/>
            <w:gridSpan w:val="6"/>
            <w:tcBorders>
              <w:left w:val="nil"/>
            </w:tcBorders>
          </w:tcPr>
          <w:p w14:paraId="152800E3" w14:textId="77777777" w:rsidR="0079451D" w:rsidRPr="00937F7B" w:rsidRDefault="0079451D">
            <w:pPr>
              <w:pStyle w:val="Style1"/>
              <w:jc w:val="right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Effective Session: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AF0" w14:textId="77777777" w:rsidR="0079451D" w:rsidRPr="00937F7B" w:rsidRDefault="0079451D">
            <w:pPr>
              <w:pStyle w:val="BodyText"/>
              <w:rPr>
                <w:rFonts w:ascii="Calibri" w:hAnsi="Calibri" w:cs="Calibri"/>
                <w:sz w:val="24"/>
              </w:rPr>
            </w:pPr>
          </w:p>
        </w:tc>
      </w:tr>
      <w:tr w:rsidR="0079451D" w:rsidRPr="00937F7B" w14:paraId="2B441837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200"/>
        </w:trPr>
        <w:tc>
          <w:tcPr>
            <w:tcW w:w="5860" w:type="dxa"/>
            <w:gridSpan w:val="7"/>
          </w:tcPr>
          <w:p w14:paraId="01E771BA" w14:textId="77777777" w:rsidR="0079451D" w:rsidRPr="00937F7B" w:rsidRDefault="0079451D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  <w:tc>
          <w:tcPr>
            <w:tcW w:w="5335" w:type="dxa"/>
            <w:gridSpan w:val="9"/>
          </w:tcPr>
          <w:p w14:paraId="2702A36B" w14:textId="77777777" w:rsidR="0079451D" w:rsidRPr="00937F7B" w:rsidRDefault="0079451D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</w:tr>
      <w:tr w:rsidR="0079451D" w:rsidRPr="00937F7B" w14:paraId="1814A489" w14:textId="77777777" w:rsidTr="00937F7B">
        <w:tblPrEx>
          <w:tblCellMar>
            <w:left w:w="144" w:type="dxa"/>
            <w:right w:w="144" w:type="dxa"/>
          </w:tblCellMar>
        </w:tblPrEx>
        <w:trPr>
          <w:gridAfter w:val="2"/>
          <w:wAfter w:w="183" w:type="dxa"/>
          <w:trHeight w:val="561"/>
        </w:trPr>
        <w:tc>
          <w:tcPr>
            <w:tcW w:w="2249" w:type="dxa"/>
            <w:gridSpan w:val="5"/>
          </w:tcPr>
          <w:p w14:paraId="6E61C660" w14:textId="77777777" w:rsidR="0079451D" w:rsidRPr="00937F7B" w:rsidRDefault="00F54BC1">
            <w:pPr>
              <w:ind w:right="180"/>
              <w:rPr>
                <w:rFonts w:ascii="Calibri" w:hAnsi="Calibri" w:cs="Calibri"/>
                <w:sz w:val="24"/>
              </w:rPr>
            </w:pPr>
            <w:r w:rsidRPr="00937F7B">
              <w:rPr>
                <w:rFonts w:ascii="Calibri" w:hAnsi="Calibri" w:cs="Calibri"/>
                <w:b/>
                <w:sz w:val="24"/>
              </w:rPr>
              <w:t>Program Name</w:t>
            </w:r>
          </w:p>
        </w:tc>
        <w:tc>
          <w:tcPr>
            <w:tcW w:w="8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4D42" w14:textId="5F958FD2" w:rsidR="0079451D" w:rsidRPr="00937F7B" w:rsidRDefault="0079451D">
            <w:pPr>
              <w:pStyle w:val="BodyText"/>
              <w:rPr>
                <w:rFonts w:ascii="Calibri" w:hAnsi="Calibri" w:cs="Calibri"/>
                <w:sz w:val="24"/>
              </w:rPr>
            </w:pPr>
          </w:p>
        </w:tc>
      </w:tr>
      <w:tr w:rsidR="00DC27EF" w:rsidRPr="00937F7B" w14:paraId="1EA75537" w14:textId="77777777" w:rsidTr="00937F7B">
        <w:tblPrEx>
          <w:tblCellMar>
            <w:left w:w="144" w:type="dxa"/>
            <w:right w:w="144" w:type="dxa"/>
          </w:tblCellMar>
        </w:tblPrEx>
        <w:trPr>
          <w:gridAfter w:val="2"/>
          <w:wAfter w:w="183" w:type="dxa"/>
          <w:trHeight w:val="561"/>
        </w:trPr>
        <w:tc>
          <w:tcPr>
            <w:tcW w:w="2249" w:type="dxa"/>
            <w:gridSpan w:val="5"/>
          </w:tcPr>
          <w:p w14:paraId="6AF8E127" w14:textId="77777777" w:rsidR="00DC27EF" w:rsidRPr="00937F7B" w:rsidRDefault="00DC27EF">
            <w:pPr>
              <w:ind w:right="180"/>
              <w:rPr>
                <w:rFonts w:ascii="Calibri" w:hAnsi="Calibri" w:cs="Calibri"/>
                <w:b/>
                <w:sz w:val="24"/>
              </w:rPr>
            </w:pPr>
            <w:r w:rsidRPr="00937F7B">
              <w:rPr>
                <w:rFonts w:ascii="Calibri" w:hAnsi="Calibri" w:cs="Calibri"/>
                <w:b/>
                <w:sz w:val="24"/>
              </w:rPr>
              <w:t>Degree Program:</w:t>
            </w:r>
          </w:p>
        </w:tc>
        <w:tc>
          <w:tcPr>
            <w:tcW w:w="8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402A" w14:textId="77777777" w:rsidR="00DC27EF" w:rsidRPr="00937F7B" w:rsidRDefault="00DC27EF">
            <w:pPr>
              <w:pStyle w:val="BodyText"/>
              <w:rPr>
                <w:rFonts w:ascii="Calibri" w:hAnsi="Calibri" w:cs="Calibri"/>
                <w:sz w:val="24"/>
              </w:rPr>
            </w:pPr>
          </w:p>
        </w:tc>
      </w:tr>
      <w:tr w:rsidR="0079451D" w:rsidRPr="00937F7B" w14:paraId="7AD65219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200"/>
        </w:trPr>
        <w:tc>
          <w:tcPr>
            <w:tcW w:w="5860" w:type="dxa"/>
            <w:gridSpan w:val="7"/>
          </w:tcPr>
          <w:p w14:paraId="147CDD2D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335" w:type="dxa"/>
            <w:gridSpan w:val="9"/>
          </w:tcPr>
          <w:p w14:paraId="153DB1AF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BD6DE2" w:rsidRPr="00937F7B" w14:paraId="1A500C78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279"/>
        </w:trPr>
        <w:tc>
          <w:tcPr>
            <w:tcW w:w="11195" w:type="dxa"/>
            <w:gridSpan w:val="16"/>
          </w:tcPr>
          <w:p w14:paraId="0B188CE2" w14:textId="281EAEC5" w:rsidR="00BD6DE2" w:rsidRPr="0036266E" w:rsidRDefault="00BD6DE2">
            <w:pPr>
              <w:pStyle w:val="Style1"/>
              <w:rPr>
                <w:rFonts w:ascii="Calibri" w:hAnsi="Calibri" w:cs="Calibri"/>
                <w:szCs w:val="24"/>
              </w:rPr>
            </w:pPr>
            <w:hyperlink r:id="rId12" w:history="1">
              <w:r w:rsidRPr="0036266E">
                <w:rPr>
                  <w:rStyle w:val="Hyperlink"/>
                  <w:rFonts w:ascii="Calibri" w:hAnsi="Calibri" w:cs="Calibri"/>
                  <w:szCs w:val="24"/>
                </w:rPr>
                <w:t>Type of Program Modifications:</w:t>
              </w:r>
            </w:hyperlink>
            <w:r w:rsidRPr="0036266E">
              <w:rPr>
                <w:rFonts w:ascii="Calibri" w:hAnsi="Calibri" w:cs="Calibri"/>
                <w:szCs w:val="24"/>
              </w:rPr>
              <w:t xml:space="preserve"> Please refer to the YUQAP Website to complete and download the </w:t>
            </w:r>
            <w:r w:rsidR="00766028">
              <w:rPr>
                <w:rFonts w:ascii="Calibri" w:hAnsi="Calibri" w:cs="Calibri"/>
                <w:szCs w:val="24"/>
              </w:rPr>
              <w:t>forms:</w:t>
            </w:r>
            <w:r w:rsidRPr="0036266E">
              <w:rPr>
                <w:rFonts w:ascii="Calibri" w:hAnsi="Calibri" w:cs="Calibri"/>
                <w:szCs w:val="24"/>
              </w:rPr>
              <w:t>templates:</w:t>
            </w:r>
          </w:p>
          <w:p w14:paraId="47E1810F" w14:textId="77777777" w:rsidR="00BD6DE2" w:rsidRPr="00937F7B" w:rsidRDefault="00BD6DE2">
            <w:pPr>
              <w:pStyle w:val="Style1"/>
              <w:rPr>
                <w:rFonts w:ascii="Calibri" w:hAnsi="Calibri" w:cs="Calibri"/>
              </w:rPr>
            </w:pPr>
          </w:p>
          <w:p w14:paraId="3120F6D0" w14:textId="77777777" w:rsidR="00BD6DE2" w:rsidRPr="00937F7B" w:rsidRDefault="00BD6DE2">
            <w:pPr>
              <w:pStyle w:val="Style1"/>
              <w:rPr>
                <w:rFonts w:ascii="Calibri" w:hAnsi="Calibri" w:cs="Calibri"/>
              </w:rPr>
            </w:pPr>
          </w:p>
          <w:p w14:paraId="58A965A6" w14:textId="77777777" w:rsidR="00BD6DE2" w:rsidRPr="00937F7B" w:rsidRDefault="00BD6DE2">
            <w:pPr>
              <w:pStyle w:val="Style1"/>
              <w:rPr>
                <w:rFonts w:ascii="Calibri" w:hAnsi="Calibri" w:cs="Calibri"/>
              </w:rPr>
            </w:pPr>
          </w:p>
          <w:p w14:paraId="75AD7435" w14:textId="77777777" w:rsidR="00BD6DE2" w:rsidRPr="00937F7B" w:rsidRDefault="00BD6DE2">
            <w:pPr>
              <w:pStyle w:val="DatesNotes"/>
              <w:rPr>
                <w:rFonts w:ascii="Calibri" w:hAnsi="Calibri" w:cs="Calibri"/>
                <w:sz w:val="24"/>
              </w:rPr>
            </w:pPr>
            <w:r w:rsidRPr="00937F7B">
              <w:rPr>
                <w:rFonts w:ascii="Calibri" w:hAnsi="Calibri" w:cs="Calibri"/>
              </w:rPr>
              <w:t>Change:</w:t>
            </w:r>
          </w:p>
        </w:tc>
      </w:tr>
      <w:tr w:rsidR="002909B7" w:rsidRPr="00937F7B" w14:paraId="7870E071" w14:textId="77777777" w:rsidTr="00937F7B">
        <w:tblPrEx>
          <w:tblCellMar>
            <w:left w:w="144" w:type="dxa"/>
            <w:right w:w="144" w:type="dxa"/>
          </w:tblCellMar>
        </w:tblPrEx>
        <w:trPr>
          <w:gridBefore w:val="1"/>
          <w:gridAfter w:val="3"/>
          <w:wBefore w:w="298" w:type="dxa"/>
          <w:wAfter w:w="266" w:type="dxa"/>
          <w:trHeight w:hRule="exact" w:val="279"/>
        </w:trPr>
        <w:tc>
          <w:tcPr>
            <w:tcW w:w="5865" w:type="dxa"/>
            <w:gridSpan w:val="7"/>
          </w:tcPr>
          <w:p w14:paraId="0BFB0AC6" w14:textId="77777777" w:rsidR="002909B7" w:rsidRPr="00937F7B" w:rsidRDefault="002909B7" w:rsidP="002909B7">
            <w:pPr>
              <w:pStyle w:val="Style1"/>
              <w:jc w:val="both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Standard Minor Modifications</w:t>
            </w:r>
          </w:p>
        </w:tc>
        <w:tc>
          <w:tcPr>
            <w:tcW w:w="4911" w:type="dxa"/>
            <w:gridSpan w:val="6"/>
          </w:tcPr>
          <w:p w14:paraId="38D903BB" w14:textId="77777777" w:rsidR="002909B7" w:rsidRPr="00937F7B" w:rsidRDefault="002909B7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</w:tr>
      <w:tr w:rsidR="002909B7" w:rsidRPr="00937F7B" w14:paraId="4789610B" w14:textId="77777777" w:rsidTr="00937F7B">
        <w:tblPrEx>
          <w:tblCellMar>
            <w:left w:w="144" w:type="dxa"/>
            <w:right w:w="144" w:type="dxa"/>
          </w:tblCellMar>
        </w:tblPrEx>
        <w:trPr>
          <w:gridBefore w:val="1"/>
          <w:gridAfter w:val="3"/>
          <w:wBefore w:w="298" w:type="dxa"/>
          <w:wAfter w:w="266" w:type="dxa"/>
          <w:trHeight w:hRule="exact" w:val="279"/>
        </w:trPr>
        <w:tc>
          <w:tcPr>
            <w:tcW w:w="5865" w:type="dxa"/>
            <w:gridSpan w:val="7"/>
          </w:tcPr>
          <w:p w14:paraId="1D5F4225" w14:textId="77777777" w:rsidR="002909B7" w:rsidRPr="00937F7B" w:rsidRDefault="002909B7">
            <w:pPr>
              <w:pStyle w:val="Style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Detailed Minor Modifications</w:t>
            </w:r>
          </w:p>
        </w:tc>
        <w:tc>
          <w:tcPr>
            <w:tcW w:w="4911" w:type="dxa"/>
            <w:gridSpan w:val="6"/>
          </w:tcPr>
          <w:p w14:paraId="6A7938EA" w14:textId="77777777" w:rsidR="002909B7" w:rsidRPr="00937F7B" w:rsidRDefault="002909B7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</w:tr>
      <w:tr w:rsidR="002909B7" w:rsidRPr="00937F7B" w14:paraId="6E12538D" w14:textId="77777777" w:rsidTr="00937F7B">
        <w:tblPrEx>
          <w:tblCellMar>
            <w:left w:w="144" w:type="dxa"/>
            <w:right w:w="144" w:type="dxa"/>
          </w:tblCellMar>
        </w:tblPrEx>
        <w:trPr>
          <w:gridBefore w:val="1"/>
          <w:gridAfter w:val="3"/>
          <w:wBefore w:w="298" w:type="dxa"/>
          <w:wAfter w:w="266" w:type="dxa"/>
          <w:trHeight w:hRule="exact" w:val="279"/>
        </w:trPr>
        <w:tc>
          <w:tcPr>
            <w:tcW w:w="5865" w:type="dxa"/>
            <w:gridSpan w:val="7"/>
          </w:tcPr>
          <w:p w14:paraId="7C5CBC62" w14:textId="77777777" w:rsidR="002909B7" w:rsidRPr="00937F7B" w:rsidRDefault="002909B7">
            <w:pPr>
              <w:pStyle w:val="Style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 xml:space="preserve">Major Modification </w:t>
            </w:r>
          </w:p>
        </w:tc>
        <w:tc>
          <w:tcPr>
            <w:tcW w:w="4911" w:type="dxa"/>
            <w:gridSpan w:val="6"/>
          </w:tcPr>
          <w:p w14:paraId="0CB3F032" w14:textId="77777777" w:rsidR="002909B7" w:rsidRPr="00937F7B" w:rsidRDefault="002909B7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</w:tr>
      <w:tr w:rsidR="002909B7" w:rsidRPr="00937F7B" w14:paraId="16F81D6D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279"/>
        </w:trPr>
        <w:tc>
          <w:tcPr>
            <w:tcW w:w="5860" w:type="dxa"/>
            <w:gridSpan w:val="7"/>
          </w:tcPr>
          <w:p w14:paraId="501C3A90" w14:textId="77777777" w:rsidR="002909B7" w:rsidRPr="00937F7B" w:rsidRDefault="002909B7">
            <w:pPr>
              <w:pStyle w:val="Style1"/>
              <w:rPr>
                <w:rFonts w:ascii="Calibri" w:hAnsi="Calibri" w:cs="Calibri"/>
              </w:rPr>
            </w:pPr>
          </w:p>
        </w:tc>
        <w:tc>
          <w:tcPr>
            <w:tcW w:w="5335" w:type="dxa"/>
            <w:gridSpan w:val="9"/>
          </w:tcPr>
          <w:p w14:paraId="65FF8758" w14:textId="77777777" w:rsidR="002909B7" w:rsidRPr="00937F7B" w:rsidRDefault="002909B7">
            <w:pPr>
              <w:pStyle w:val="DatesNotes"/>
              <w:rPr>
                <w:rFonts w:ascii="Calibri" w:hAnsi="Calibri" w:cs="Calibri"/>
                <w:sz w:val="24"/>
              </w:rPr>
            </w:pPr>
          </w:p>
        </w:tc>
      </w:tr>
      <w:tr w:rsidR="0079451D" w:rsidRPr="00937F7B" w14:paraId="6F2C62F5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81"/>
        </w:trPr>
        <w:tc>
          <w:tcPr>
            <w:tcW w:w="5860" w:type="dxa"/>
            <w:gridSpan w:val="7"/>
          </w:tcPr>
          <w:p w14:paraId="478DAC00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335" w:type="dxa"/>
            <w:gridSpan w:val="9"/>
          </w:tcPr>
          <w:p w14:paraId="210C47D4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9451D" w:rsidRPr="00937F7B" w14:paraId="76E95DC3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00"/>
        </w:trPr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5422" w14:textId="77777777" w:rsidR="0079451D" w:rsidRPr="00937F7B" w:rsidRDefault="0079451D">
            <w:pPr>
              <w:pStyle w:val="BodyText2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16" w:type="dxa"/>
            <w:gridSpan w:val="5"/>
            <w:tcBorders>
              <w:left w:val="nil"/>
            </w:tcBorders>
          </w:tcPr>
          <w:p w14:paraId="09F14B09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degree requirements</w:t>
            </w:r>
          </w:p>
        </w:tc>
        <w:tc>
          <w:tcPr>
            <w:tcW w:w="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51F8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4865" w:type="dxa"/>
            <w:gridSpan w:val="5"/>
            <w:tcBorders>
              <w:left w:val="nil"/>
            </w:tcBorders>
          </w:tcPr>
          <w:p w14:paraId="6DCD4552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cross-listing</w:t>
            </w:r>
          </w:p>
        </w:tc>
      </w:tr>
      <w:tr w:rsidR="0079451D" w:rsidRPr="00937F7B" w14:paraId="5936EA02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95"/>
        </w:trPr>
        <w:tc>
          <w:tcPr>
            <w:tcW w:w="5860" w:type="dxa"/>
            <w:gridSpan w:val="7"/>
          </w:tcPr>
          <w:p w14:paraId="71BEEF28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335" w:type="dxa"/>
            <w:gridSpan w:val="9"/>
          </w:tcPr>
          <w:p w14:paraId="44E9D255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9451D" w:rsidRPr="00937F7B" w14:paraId="48C987BF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00"/>
        </w:trPr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347B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  <w:bookmarkStart w:id="0" w:name="Text13"/>
          </w:p>
        </w:tc>
        <w:tc>
          <w:tcPr>
            <w:tcW w:w="5416" w:type="dxa"/>
            <w:gridSpan w:val="5"/>
            <w:tcBorders>
              <w:left w:val="nil"/>
            </w:tcBorders>
          </w:tcPr>
          <w:p w14:paraId="11361FCA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course number/level</w:t>
            </w:r>
          </w:p>
        </w:tc>
        <w:bookmarkEnd w:id="0"/>
        <w:tc>
          <w:tcPr>
            <w:tcW w:w="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3856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4865" w:type="dxa"/>
            <w:gridSpan w:val="5"/>
            <w:tcBorders>
              <w:left w:val="nil"/>
            </w:tcBorders>
          </w:tcPr>
          <w:p w14:paraId="73741EAB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degree credit exclusion(s)</w:t>
            </w:r>
          </w:p>
        </w:tc>
      </w:tr>
      <w:tr w:rsidR="0079451D" w:rsidRPr="00937F7B" w14:paraId="68AD7B01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114"/>
        </w:trPr>
        <w:tc>
          <w:tcPr>
            <w:tcW w:w="5860" w:type="dxa"/>
            <w:gridSpan w:val="7"/>
          </w:tcPr>
          <w:p w14:paraId="76698D84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335" w:type="dxa"/>
            <w:gridSpan w:val="9"/>
          </w:tcPr>
          <w:p w14:paraId="4A66E6B5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9451D" w:rsidRPr="00937F7B" w14:paraId="73CA3470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00"/>
        </w:trPr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B99E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5416" w:type="dxa"/>
            <w:gridSpan w:val="5"/>
            <w:tcBorders>
              <w:left w:val="nil"/>
            </w:tcBorders>
          </w:tcPr>
          <w:p w14:paraId="6761BD96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credit value</w:t>
            </w:r>
          </w:p>
        </w:tc>
        <w:tc>
          <w:tcPr>
            <w:tcW w:w="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FF81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4865" w:type="dxa"/>
            <w:gridSpan w:val="5"/>
            <w:tcBorders>
              <w:left w:val="nil"/>
            </w:tcBorders>
          </w:tcPr>
          <w:p w14:paraId="0D00D3CE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regularize course (from Special Topics)</w:t>
            </w:r>
          </w:p>
        </w:tc>
      </w:tr>
      <w:tr w:rsidR="0079451D" w:rsidRPr="00937F7B" w14:paraId="3C795CDB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95"/>
        </w:trPr>
        <w:tc>
          <w:tcPr>
            <w:tcW w:w="5860" w:type="dxa"/>
            <w:gridSpan w:val="7"/>
          </w:tcPr>
          <w:p w14:paraId="2F4AAC24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335" w:type="dxa"/>
            <w:gridSpan w:val="9"/>
          </w:tcPr>
          <w:p w14:paraId="5EBAB9DE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9451D" w:rsidRPr="00937F7B" w14:paraId="48E596E7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00"/>
        </w:trPr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03EB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  <w:bookmarkStart w:id="1" w:name="Text17"/>
          </w:p>
        </w:tc>
        <w:tc>
          <w:tcPr>
            <w:tcW w:w="5416" w:type="dxa"/>
            <w:gridSpan w:val="5"/>
            <w:tcBorders>
              <w:left w:val="nil"/>
            </w:tcBorders>
          </w:tcPr>
          <w:p w14:paraId="775F1759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 xml:space="preserve">in title </w:t>
            </w:r>
            <w:r w:rsidRPr="00937F7B">
              <w:rPr>
                <w:rFonts w:ascii="Calibri" w:hAnsi="Calibri" w:cs="Calibri"/>
                <w:sz w:val="16"/>
              </w:rPr>
              <w:t>(max. 40 characters for short title)</w:t>
            </w:r>
          </w:p>
        </w:tc>
        <w:bookmarkEnd w:id="1"/>
        <w:tc>
          <w:tcPr>
            <w:tcW w:w="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AE64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4865" w:type="dxa"/>
            <w:gridSpan w:val="5"/>
            <w:tcBorders>
              <w:left w:val="nil"/>
            </w:tcBorders>
          </w:tcPr>
          <w:p w14:paraId="72A1EBF2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course format/mode of delivery *</w:t>
            </w:r>
          </w:p>
        </w:tc>
      </w:tr>
      <w:tr w:rsidR="0079451D" w:rsidRPr="00937F7B" w14:paraId="6A3BCA22" w14:textId="77777777" w:rsidTr="00937F7B">
        <w:tblPrEx>
          <w:tblCellMar>
            <w:left w:w="144" w:type="dxa"/>
            <w:right w:w="144" w:type="dxa"/>
          </w:tblCellMar>
        </w:tblPrEx>
        <w:trPr>
          <w:gridAfter w:val="2"/>
          <w:wAfter w:w="183" w:type="dxa"/>
          <w:cantSplit/>
          <w:trHeight w:hRule="exact" w:val="95"/>
        </w:trPr>
        <w:tc>
          <w:tcPr>
            <w:tcW w:w="5847" w:type="dxa"/>
            <w:gridSpan w:val="6"/>
          </w:tcPr>
          <w:p w14:paraId="2ADAFCA7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310" w:type="dxa"/>
            <w:gridSpan w:val="9"/>
          </w:tcPr>
          <w:p w14:paraId="2E1B5940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9451D" w:rsidRPr="00937F7B" w14:paraId="5C5F593E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0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B0C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  <w:bookmarkStart w:id="2" w:name="Text5"/>
          </w:p>
        </w:tc>
        <w:tc>
          <w:tcPr>
            <w:tcW w:w="5410" w:type="dxa"/>
            <w:gridSpan w:val="4"/>
            <w:tcBorders>
              <w:left w:val="nil"/>
            </w:tcBorders>
          </w:tcPr>
          <w:p w14:paraId="61056607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 xml:space="preserve">in Calendar description </w:t>
            </w:r>
            <w:r w:rsidRPr="00937F7B">
              <w:rPr>
                <w:rFonts w:ascii="Calibri" w:hAnsi="Calibri" w:cs="Calibri"/>
                <w:sz w:val="16"/>
              </w:rPr>
              <w:t>(max. 40 words or 200 characters)</w:t>
            </w:r>
          </w:p>
        </w:tc>
        <w:bookmarkEnd w:id="2"/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FD00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4896" w:type="dxa"/>
            <w:gridSpan w:val="6"/>
            <w:tcBorders>
              <w:left w:val="nil"/>
            </w:tcBorders>
          </w:tcPr>
          <w:p w14:paraId="4421B667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retire/expire course</w:t>
            </w:r>
          </w:p>
        </w:tc>
      </w:tr>
      <w:tr w:rsidR="0079451D" w:rsidRPr="00937F7B" w14:paraId="775D39F8" w14:textId="77777777" w:rsidTr="00937F7B">
        <w:tblPrEx>
          <w:tblCellMar>
            <w:left w:w="144" w:type="dxa"/>
            <w:right w:w="144" w:type="dxa"/>
          </w:tblCellMar>
        </w:tblPrEx>
        <w:trPr>
          <w:gridAfter w:val="2"/>
          <w:wAfter w:w="183" w:type="dxa"/>
          <w:cantSplit/>
          <w:trHeight w:val="71"/>
        </w:trPr>
        <w:tc>
          <w:tcPr>
            <w:tcW w:w="5860" w:type="dxa"/>
            <w:gridSpan w:val="7"/>
          </w:tcPr>
          <w:p w14:paraId="50EF98D5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  <w:tc>
          <w:tcPr>
            <w:tcW w:w="5297" w:type="dxa"/>
            <w:gridSpan w:val="8"/>
          </w:tcPr>
          <w:p w14:paraId="12C70025" w14:textId="77777777" w:rsidR="0079451D" w:rsidRPr="00937F7B" w:rsidRDefault="0079451D">
            <w:pPr>
              <w:pStyle w:val="DatesNotes"/>
              <w:rPr>
                <w:rFonts w:ascii="Calibri" w:hAnsi="Calibri" w:cs="Calibri"/>
                <w:b w:val="0"/>
                <w:sz w:val="16"/>
              </w:rPr>
            </w:pPr>
          </w:p>
        </w:tc>
      </w:tr>
      <w:tr w:rsidR="0079451D" w:rsidRPr="00937F7B" w14:paraId="1D46487B" w14:textId="77777777" w:rsidTr="00937F7B">
        <w:tblPrEx>
          <w:tblCellMar>
            <w:left w:w="144" w:type="dxa"/>
            <w:right w:w="144" w:type="dxa"/>
          </w:tblCellMar>
        </w:tblPrEx>
        <w:trPr>
          <w:gridAfter w:val="2"/>
          <w:wAfter w:w="183" w:type="dxa"/>
          <w:cantSplit/>
          <w:trHeight w:hRule="exact" w:val="45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794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5410" w:type="dxa"/>
            <w:gridSpan w:val="4"/>
            <w:tcBorders>
              <w:left w:val="nil"/>
            </w:tcBorders>
          </w:tcPr>
          <w:p w14:paraId="7FAC2599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in pre/co-requisite(s)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0D0" w14:textId="77777777" w:rsidR="0079451D" w:rsidRPr="00937F7B" w:rsidRDefault="0079451D">
            <w:pPr>
              <w:pStyle w:val="BodyText2"/>
              <w:rPr>
                <w:rFonts w:ascii="Calibri" w:hAnsi="Calibri" w:cs="Calibri"/>
              </w:rPr>
            </w:pPr>
          </w:p>
        </w:tc>
        <w:tc>
          <w:tcPr>
            <w:tcW w:w="4858" w:type="dxa"/>
            <w:gridSpan w:val="5"/>
            <w:tcBorders>
              <w:left w:val="nil"/>
            </w:tcBorders>
          </w:tcPr>
          <w:p w14:paraId="3D2DB35A" w14:textId="77777777" w:rsidR="0079451D" w:rsidRPr="00937F7B" w:rsidRDefault="0079451D">
            <w:pPr>
              <w:pStyle w:val="Index1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other (please specify):</w:t>
            </w:r>
            <w:r w:rsidR="008E7745" w:rsidRPr="00937F7B">
              <w:rPr>
                <w:rFonts w:ascii="Calibri" w:hAnsi="Calibri" w:cs="Calibri"/>
              </w:rPr>
              <w:t xml:space="preserve"> </w:t>
            </w:r>
          </w:p>
        </w:tc>
      </w:tr>
      <w:tr w:rsidR="0079451D" w:rsidRPr="00937F7B" w14:paraId="46C70E4C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33"/>
        </w:trPr>
        <w:tc>
          <w:tcPr>
            <w:tcW w:w="5860" w:type="dxa"/>
            <w:gridSpan w:val="7"/>
          </w:tcPr>
          <w:p w14:paraId="2C5766C9" w14:textId="77777777" w:rsidR="0079451D" w:rsidRPr="00937F7B" w:rsidRDefault="0079451D">
            <w:pPr>
              <w:pStyle w:val="Style1"/>
              <w:spacing w:before="6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335" w:type="dxa"/>
            <w:gridSpan w:val="9"/>
          </w:tcPr>
          <w:p w14:paraId="300EE72A" w14:textId="77777777" w:rsidR="0079451D" w:rsidRPr="00937F7B" w:rsidRDefault="008A59DC">
            <w:pPr>
              <w:pStyle w:val="BodyText"/>
              <w:ind w:firstLine="493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Curriculum Changes</w:t>
            </w:r>
            <w:r w:rsidR="00E175CB" w:rsidRPr="00937F7B">
              <w:rPr>
                <w:rFonts w:ascii="Calibri" w:hAnsi="Calibri" w:cs="Calibri"/>
              </w:rPr>
              <w:t>.</w:t>
            </w:r>
          </w:p>
        </w:tc>
      </w:tr>
      <w:tr w:rsidR="007230BF" w:rsidRPr="00937F7B" w14:paraId="5E178F38" w14:textId="77777777" w:rsidTr="00937F7B">
        <w:tblPrEx>
          <w:tblCellMar>
            <w:left w:w="144" w:type="dxa"/>
            <w:right w:w="144" w:type="dxa"/>
          </w:tblCellMar>
        </w:tblPrEx>
        <w:trPr>
          <w:gridAfter w:val="1"/>
          <w:wAfter w:w="145" w:type="dxa"/>
          <w:trHeight w:hRule="exact" w:val="433"/>
        </w:trPr>
        <w:tc>
          <w:tcPr>
            <w:tcW w:w="5860" w:type="dxa"/>
            <w:gridSpan w:val="7"/>
          </w:tcPr>
          <w:p w14:paraId="5D7C63DB" w14:textId="77777777" w:rsidR="007230BF" w:rsidRPr="00937F7B" w:rsidRDefault="007230BF">
            <w:pPr>
              <w:pStyle w:val="Style1"/>
              <w:spacing w:before="6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335" w:type="dxa"/>
            <w:gridSpan w:val="9"/>
          </w:tcPr>
          <w:p w14:paraId="080FB821" w14:textId="77777777" w:rsidR="007230BF" w:rsidRPr="00937F7B" w:rsidRDefault="007230BF">
            <w:pPr>
              <w:pStyle w:val="BodyText"/>
              <w:ind w:firstLine="493"/>
              <w:rPr>
                <w:rFonts w:ascii="Calibri" w:hAnsi="Calibri" w:cs="Calibri"/>
              </w:rPr>
            </w:pPr>
          </w:p>
        </w:tc>
      </w:tr>
    </w:tbl>
    <w:p w14:paraId="48DE5140" w14:textId="77777777" w:rsidR="00DC14BA" w:rsidRPr="00937F7B" w:rsidRDefault="00C73B78" w:rsidP="00DC14BA">
      <w:pPr>
        <w:tabs>
          <w:tab w:val="left" w:pos="1929"/>
        </w:tabs>
        <w:rPr>
          <w:rFonts w:ascii="Calibri" w:hAnsi="Calibri" w:cs="Calibri"/>
          <w:b/>
        </w:rPr>
      </w:pPr>
      <w:r w:rsidRPr="00937F7B">
        <w:rPr>
          <w:rFonts w:ascii="Calibri" w:hAnsi="Calibri" w:cs="Calibri"/>
          <w:b/>
        </w:rPr>
        <w:br w:type="page"/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130"/>
      </w:tblGrid>
      <w:tr w:rsidR="00DC14BA" w:rsidRPr="00937F7B" w14:paraId="1162E6FC" w14:textId="77777777" w:rsidTr="00B829B7">
        <w:trPr>
          <w:trHeight w:val="440"/>
        </w:trPr>
        <w:tc>
          <w:tcPr>
            <w:tcW w:w="10170" w:type="dxa"/>
            <w:gridSpan w:val="2"/>
          </w:tcPr>
          <w:p w14:paraId="13DFF266" w14:textId="77777777" w:rsidR="00DC14BA" w:rsidRPr="00937F7B" w:rsidRDefault="00DC14BA" w:rsidP="00B829B7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lang w:val="en-CA"/>
              </w:rPr>
              <w:lastRenderedPageBreak/>
              <w:t>Please note that only those fields applicable to the relevant program need to be completed.</w:t>
            </w:r>
          </w:p>
        </w:tc>
      </w:tr>
      <w:tr w:rsidR="00DC14BA" w:rsidRPr="00937F7B" w14:paraId="6717DD79" w14:textId="77777777" w:rsidTr="00B829B7">
        <w:trPr>
          <w:trHeight w:val="440"/>
        </w:trPr>
        <w:tc>
          <w:tcPr>
            <w:tcW w:w="10170" w:type="dxa"/>
            <w:gridSpan w:val="2"/>
          </w:tcPr>
          <w:p w14:paraId="1A44004E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color w:val="7030A0"/>
                <w:sz w:val="24"/>
                <w:szCs w:val="24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  <w:lang w:val="en-CA"/>
              </w:rPr>
              <w:t>CMS URL LINKS:</w:t>
            </w:r>
          </w:p>
          <w:p w14:paraId="3DCC7100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lang w:val="en-CA"/>
              </w:rPr>
            </w:pPr>
          </w:p>
        </w:tc>
      </w:tr>
      <w:tr w:rsidR="00DC14BA" w:rsidRPr="00937F7B" w14:paraId="7F35F9BE" w14:textId="77777777" w:rsidTr="00B829B7">
        <w:trPr>
          <w:trHeight w:val="440"/>
        </w:trPr>
        <w:tc>
          <w:tcPr>
            <w:tcW w:w="5040" w:type="dxa"/>
          </w:tcPr>
          <w:p w14:paraId="199847F2" w14:textId="77777777" w:rsidR="00DC14BA" w:rsidRPr="00937F7B" w:rsidRDefault="00DC14BA" w:rsidP="00B829B7">
            <w:pPr>
              <w:jc w:val="center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Current Calendar Copy</w:t>
            </w:r>
          </w:p>
          <w:p w14:paraId="020CD25B" w14:textId="77777777" w:rsidR="00DC14BA" w:rsidRPr="00937F7B" w:rsidRDefault="00DC14BA" w:rsidP="00B829B7">
            <w:pPr>
              <w:jc w:val="center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(</w:t>
            </w:r>
            <w:r w:rsidRPr="00937F7B">
              <w:rPr>
                <w:rFonts w:ascii="Calibri" w:hAnsi="Calibri" w:cs="Calibri"/>
                <w:strike/>
                <w:color w:val="FF0000"/>
              </w:rPr>
              <w:t>Strikethrough</w:t>
            </w:r>
            <w:r w:rsidRPr="00937F7B">
              <w:rPr>
                <w:rFonts w:ascii="Calibri" w:hAnsi="Calibri" w:cs="Calibri"/>
                <w:color w:val="FF0000"/>
              </w:rPr>
              <w:t xml:space="preserve"> </w:t>
            </w:r>
            <w:r w:rsidRPr="00937F7B">
              <w:rPr>
                <w:rFonts w:ascii="Calibri" w:hAnsi="Calibri" w:cs="Calibri"/>
              </w:rPr>
              <w:t>items to be removed)</w:t>
            </w:r>
          </w:p>
        </w:tc>
        <w:tc>
          <w:tcPr>
            <w:tcW w:w="5130" w:type="dxa"/>
          </w:tcPr>
          <w:p w14:paraId="40EE8C74" w14:textId="77777777" w:rsidR="00DC14BA" w:rsidRPr="00937F7B" w:rsidRDefault="00DC14BA" w:rsidP="00B829B7">
            <w:pPr>
              <w:jc w:val="center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New Calendar Copy</w:t>
            </w:r>
          </w:p>
          <w:p w14:paraId="1A8F1C1B" w14:textId="77777777" w:rsidR="00DC14BA" w:rsidRPr="00937F7B" w:rsidRDefault="00DC14BA" w:rsidP="00B829B7">
            <w:pPr>
              <w:jc w:val="center"/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</w:rPr>
              <w:t>(</w:t>
            </w:r>
            <w:r w:rsidRPr="00937F7B">
              <w:rPr>
                <w:rFonts w:ascii="Calibri" w:hAnsi="Calibri" w:cs="Calibri"/>
                <w:color w:val="00B050"/>
                <w:u w:val="single"/>
              </w:rPr>
              <w:t>Underline</w:t>
            </w:r>
            <w:r w:rsidRPr="00937F7B">
              <w:rPr>
                <w:rFonts w:ascii="Calibri" w:hAnsi="Calibri" w:cs="Calibri"/>
              </w:rPr>
              <w:t xml:space="preserve"> items to be added</w:t>
            </w:r>
            <w:r w:rsidRPr="00937F7B">
              <w:rPr>
                <w:rFonts w:ascii="Calibri" w:hAnsi="Calibri" w:cs="Calibri"/>
                <w:lang w:val="en-CA"/>
              </w:rPr>
              <w:t xml:space="preserve"> in revisions to existing programs</w:t>
            </w:r>
            <w:r w:rsidRPr="00937F7B">
              <w:rPr>
                <w:rFonts w:ascii="Calibri" w:hAnsi="Calibri" w:cs="Calibri"/>
              </w:rPr>
              <w:t>)</w:t>
            </w:r>
          </w:p>
        </w:tc>
      </w:tr>
      <w:tr w:rsidR="00DC14BA" w:rsidRPr="00937F7B" w14:paraId="2B9CCF02" w14:textId="77777777" w:rsidTr="00B829B7">
        <w:trPr>
          <w:trHeight w:val="1700"/>
        </w:trPr>
        <w:tc>
          <w:tcPr>
            <w:tcW w:w="5040" w:type="dxa"/>
          </w:tcPr>
          <w:p w14:paraId="54BAE83B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Admission Requirements</w:t>
            </w:r>
            <w:r w:rsidRPr="00937F7B">
              <w:rPr>
                <w:rFonts w:ascii="Calibri" w:hAnsi="Calibri" w:cs="Calibri"/>
                <w:lang w:val="en-CA"/>
              </w:rPr>
              <w:t xml:space="preserve"> </w:t>
            </w:r>
          </w:p>
          <w:p w14:paraId="216C032A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  <w:p w14:paraId="47C23308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Current Students</w:t>
            </w:r>
          </w:p>
          <w:p w14:paraId="002C8C68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  <w:p w14:paraId="481324BB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  <w:tc>
          <w:tcPr>
            <w:tcW w:w="5130" w:type="dxa"/>
          </w:tcPr>
          <w:p w14:paraId="2175078F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Admission Requirements</w:t>
            </w:r>
            <w:r w:rsidRPr="00937F7B">
              <w:rPr>
                <w:rFonts w:ascii="Calibri" w:hAnsi="Calibri" w:cs="Calibri"/>
                <w:lang w:val="en-CA"/>
              </w:rPr>
              <w:t xml:space="preserve"> </w:t>
            </w:r>
          </w:p>
          <w:p w14:paraId="21AFB0D9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  <w:p w14:paraId="6C203BA3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Current Students</w:t>
            </w:r>
          </w:p>
        </w:tc>
      </w:tr>
      <w:tr w:rsidR="00DC14BA" w:rsidRPr="00937F7B" w14:paraId="0F560B7C" w14:textId="77777777" w:rsidTr="00B829B7">
        <w:trPr>
          <w:trHeight w:val="1700"/>
        </w:trPr>
        <w:tc>
          <w:tcPr>
            <w:tcW w:w="5040" w:type="dxa"/>
          </w:tcPr>
          <w:p w14:paraId="39BE3DB1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Continuing Requirements</w:t>
            </w:r>
            <w:r w:rsidRPr="00937F7B">
              <w:rPr>
                <w:rFonts w:ascii="Calibri" w:hAnsi="Calibri" w:cs="Calibri"/>
                <w:lang w:val="en-CA"/>
              </w:rPr>
              <w:t xml:space="preserve"> </w:t>
            </w:r>
          </w:p>
          <w:p w14:paraId="52519175" w14:textId="77777777" w:rsidR="00DC14BA" w:rsidRPr="00937F7B" w:rsidRDefault="00DC14BA" w:rsidP="00B829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Calibri"/>
                <w:i/>
                <w:iCs/>
              </w:rPr>
            </w:pPr>
            <w:r w:rsidRPr="00937F7B">
              <w:rPr>
                <w:rFonts w:cs="Calibri"/>
                <w:i/>
                <w:iCs/>
              </w:rPr>
              <w:t>GPA requirements</w:t>
            </w:r>
          </w:p>
          <w:p w14:paraId="1E460D66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  <w:p w14:paraId="007CB802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  <w:tc>
          <w:tcPr>
            <w:tcW w:w="5130" w:type="dxa"/>
          </w:tcPr>
          <w:p w14:paraId="4BABCFCF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</w:rPr>
              <w:t>Continuing Requirements</w:t>
            </w:r>
            <w:r w:rsidRPr="00937F7B">
              <w:rPr>
                <w:rFonts w:ascii="Calibri" w:hAnsi="Calibri" w:cs="Calibri"/>
                <w:lang w:val="en-CA"/>
              </w:rPr>
              <w:t xml:space="preserve"> </w:t>
            </w:r>
          </w:p>
          <w:p w14:paraId="1950230D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325D696A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44A1CA1E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0DD3CD19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116FF6A6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  <w:tr w:rsidR="00DC14BA" w:rsidRPr="00937F7B" w14:paraId="4C6F5012" w14:textId="77777777" w:rsidTr="00B829B7">
        <w:trPr>
          <w:trHeight w:val="1700"/>
        </w:trPr>
        <w:tc>
          <w:tcPr>
            <w:tcW w:w="5040" w:type="dxa"/>
          </w:tcPr>
          <w:p w14:paraId="73034AF7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Graduation Requirements</w:t>
            </w:r>
          </w:p>
          <w:p w14:paraId="605FEB67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  <w:p w14:paraId="5AD6AA0E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  <w:tc>
          <w:tcPr>
            <w:tcW w:w="5130" w:type="dxa"/>
          </w:tcPr>
          <w:p w14:paraId="7846BA8B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 xml:space="preserve">Graduation Requirements </w:t>
            </w:r>
          </w:p>
        </w:tc>
      </w:tr>
      <w:tr w:rsidR="00DC14BA" w:rsidRPr="00937F7B" w14:paraId="4E91667E" w14:textId="77777777" w:rsidTr="00B829B7">
        <w:trPr>
          <w:trHeight w:val="1700"/>
        </w:trPr>
        <w:tc>
          <w:tcPr>
            <w:tcW w:w="5040" w:type="dxa"/>
          </w:tcPr>
          <w:p w14:paraId="655F99D4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General Education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  <w:p w14:paraId="1F9D4B4F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705EE1C0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</w:tc>
        <w:tc>
          <w:tcPr>
            <w:tcW w:w="5130" w:type="dxa"/>
          </w:tcPr>
          <w:p w14:paraId="03076A9B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General Education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</w:tr>
      <w:tr w:rsidR="00DC14BA" w:rsidRPr="00937F7B" w14:paraId="4D72714E" w14:textId="77777777" w:rsidTr="00B829B7">
        <w:trPr>
          <w:trHeight w:val="1700"/>
        </w:trPr>
        <w:tc>
          <w:tcPr>
            <w:tcW w:w="5040" w:type="dxa"/>
          </w:tcPr>
          <w:p w14:paraId="3B15D3BB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</w:rPr>
              <w:t>Major Requirements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</w:t>
            </w:r>
            <w:r w:rsidRPr="00937F7B">
              <w:rPr>
                <w:rFonts w:ascii="Calibri" w:hAnsi="Calibri" w:cs="Calibri"/>
              </w:rPr>
              <w:t xml:space="preserve">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  <w:p w14:paraId="4F688340" w14:textId="77777777" w:rsidR="00DC14BA" w:rsidRPr="00937F7B" w:rsidRDefault="00DC14BA" w:rsidP="00B829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Calibri"/>
                <w:i/>
                <w:iCs/>
              </w:rPr>
            </w:pPr>
            <w:r w:rsidRPr="00937F7B">
              <w:rPr>
                <w:rFonts w:cs="Calibri"/>
                <w:i/>
                <w:iCs/>
              </w:rPr>
              <w:t>Please outline the type of Degree program in the title of this requirement</w:t>
            </w:r>
          </w:p>
          <w:p w14:paraId="778011AD" w14:textId="77777777" w:rsidR="00DC14BA" w:rsidRPr="00937F7B" w:rsidRDefault="00DC14BA" w:rsidP="00B829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Calibri"/>
                <w:i/>
                <w:iCs/>
              </w:rPr>
            </w:pPr>
            <w:r w:rsidRPr="00937F7B">
              <w:rPr>
                <w:rFonts w:cs="Calibri"/>
                <w:i/>
                <w:iCs/>
              </w:rPr>
              <w:t>Core Courses</w:t>
            </w:r>
          </w:p>
          <w:p w14:paraId="07331B7A" w14:textId="77777777" w:rsidR="00DC14BA" w:rsidRPr="00937F7B" w:rsidRDefault="00DC14BA" w:rsidP="00B829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Calibri"/>
                <w:i/>
                <w:iCs/>
              </w:rPr>
            </w:pPr>
            <w:r w:rsidRPr="00937F7B">
              <w:rPr>
                <w:rFonts w:cs="Calibri"/>
                <w:i/>
                <w:iCs/>
              </w:rPr>
              <w:t>Major Requirements (e.g. mandatory courses, and credits to be selected from list)</w:t>
            </w:r>
          </w:p>
          <w:p w14:paraId="4EB1D416" w14:textId="77777777" w:rsidR="00DC14BA" w:rsidRPr="00937F7B" w:rsidRDefault="00DC14BA" w:rsidP="00B829B7">
            <w:pPr>
              <w:rPr>
                <w:rFonts w:ascii="Calibri" w:hAnsi="Calibri" w:cs="Calibri"/>
                <w:i/>
                <w:iCs/>
              </w:rPr>
            </w:pPr>
          </w:p>
          <w:p w14:paraId="172235BF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1674AD7E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</w:rPr>
              <w:t>Major Requirements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</w:t>
            </w:r>
            <w:r w:rsidRPr="00937F7B">
              <w:rPr>
                <w:rFonts w:ascii="Calibri" w:hAnsi="Calibri" w:cs="Calibri"/>
              </w:rPr>
              <w:t xml:space="preserve">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  <w:p w14:paraId="15306ABB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7D7B44FF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7D12EC42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59FEA978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  <w:p w14:paraId="19B8466D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</w:p>
        </w:tc>
      </w:tr>
      <w:tr w:rsidR="00DC14BA" w:rsidRPr="00937F7B" w14:paraId="1AEE05CD" w14:textId="77777777" w:rsidTr="00B829B7">
        <w:trPr>
          <w:trHeight w:val="1700"/>
        </w:trPr>
        <w:tc>
          <w:tcPr>
            <w:tcW w:w="5040" w:type="dxa"/>
          </w:tcPr>
          <w:p w14:paraId="3A718F88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Streams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  <w:p w14:paraId="319C3836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</w:p>
          <w:p w14:paraId="5125475C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1E2F62CD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Streams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</w:tr>
      <w:tr w:rsidR="00DC14BA" w:rsidRPr="00937F7B" w14:paraId="162990F2" w14:textId="77777777" w:rsidTr="00B829B7">
        <w:trPr>
          <w:trHeight w:val="1700"/>
        </w:trPr>
        <w:tc>
          <w:tcPr>
            <w:tcW w:w="5040" w:type="dxa"/>
          </w:tcPr>
          <w:p w14:paraId="38614D35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lastRenderedPageBreak/>
              <w:t>Science Breadth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  <w:tc>
          <w:tcPr>
            <w:tcW w:w="5130" w:type="dxa"/>
          </w:tcPr>
          <w:p w14:paraId="07DBCBE4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Science Breadth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</w:tr>
      <w:tr w:rsidR="00DC14BA" w:rsidRPr="00937F7B" w14:paraId="76FC8CAA" w14:textId="77777777" w:rsidTr="00B829B7">
        <w:trPr>
          <w:trHeight w:val="1700"/>
        </w:trPr>
        <w:tc>
          <w:tcPr>
            <w:tcW w:w="5040" w:type="dxa"/>
          </w:tcPr>
          <w:p w14:paraId="53AA4058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</w:rPr>
              <w:t>Practical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  <w:tc>
          <w:tcPr>
            <w:tcW w:w="5130" w:type="dxa"/>
          </w:tcPr>
          <w:p w14:paraId="45736528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</w:rPr>
              <w:t>Practical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</w:tr>
      <w:tr w:rsidR="00DC14BA" w:rsidRPr="00937F7B" w14:paraId="23578647" w14:textId="77777777" w:rsidTr="00B829B7">
        <w:trPr>
          <w:trHeight w:val="1700"/>
        </w:trPr>
        <w:tc>
          <w:tcPr>
            <w:tcW w:w="5040" w:type="dxa"/>
          </w:tcPr>
          <w:p w14:paraId="51AD4D7E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</w:rPr>
              <w:t>Outside the Major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  <w:p w14:paraId="0082BECF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32DEAB1F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</w:rPr>
              <w:t>Outside the Major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</w:tr>
      <w:tr w:rsidR="00DC14BA" w:rsidRPr="00937F7B" w14:paraId="08427FF6" w14:textId="77777777" w:rsidTr="00B829B7">
        <w:trPr>
          <w:trHeight w:val="1516"/>
        </w:trPr>
        <w:tc>
          <w:tcPr>
            <w:tcW w:w="5040" w:type="dxa"/>
          </w:tcPr>
          <w:p w14:paraId="6FC711BE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  <w:r w:rsidRPr="00937F7B">
              <w:rPr>
                <w:rFonts w:ascii="Calibri" w:hAnsi="Calibri" w:cs="Calibri"/>
                <w:b/>
                <w:bCs/>
              </w:rPr>
              <w:t>Elective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  <w:tc>
          <w:tcPr>
            <w:tcW w:w="5130" w:type="dxa"/>
          </w:tcPr>
          <w:p w14:paraId="43009435" w14:textId="77777777" w:rsidR="00DC14BA" w:rsidRPr="00937F7B" w:rsidRDefault="00DC14BA" w:rsidP="00B829B7">
            <w:pPr>
              <w:rPr>
                <w:rFonts w:ascii="Calibri" w:hAnsi="Calibri" w:cs="Calibri"/>
              </w:rPr>
            </w:pPr>
            <w:r w:rsidRPr="00937F7B">
              <w:rPr>
                <w:rFonts w:ascii="Calibri" w:hAnsi="Calibri" w:cs="Calibri"/>
                <w:b/>
                <w:bCs/>
              </w:rPr>
              <w:t>Elective</w:t>
            </w:r>
            <w:r w:rsidRPr="00937F7B">
              <w:rPr>
                <w:rFonts w:ascii="Calibri" w:hAnsi="Calibri" w:cs="Calibri"/>
                <w:lang w:val="en-CA"/>
              </w:rPr>
              <w:t xml:space="preserve"> – Required Credits: </w:t>
            </w:r>
            <w:r w:rsidRPr="00937F7B">
              <w:rPr>
                <w:rFonts w:ascii="Calibri" w:hAnsi="Calibri" w:cs="Calibri"/>
                <w:highlight w:val="yellow"/>
              </w:rPr>
              <w:t>__</w:t>
            </w:r>
          </w:p>
        </w:tc>
      </w:tr>
      <w:tr w:rsidR="00DC14BA" w:rsidRPr="00937F7B" w14:paraId="75D57E2F" w14:textId="77777777" w:rsidTr="00B829B7">
        <w:trPr>
          <w:trHeight w:val="1790"/>
        </w:trPr>
        <w:tc>
          <w:tcPr>
            <w:tcW w:w="5040" w:type="dxa"/>
          </w:tcPr>
          <w:p w14:paraId="7A33B783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Bilingual Requirement</w:t>
            </w:r>
          </w:p>
        </w:tc>
        <w:tc>
          <w:tcPr>
            <w:tcW w:w="5130" w:type="dxa"/>
          </w:tcPr>
          <w:p w14:paraId="2D1410CE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Bilingual Requirement</w:t>
            </w:r>
          </w:p>
        </w:tc>
      </w:tr>
      <w:tr w:rsidR="00DC14BA" w:rsidRPr="00937F7B" w14:paraId="48866A20" w14:textId="77777777" w:rsidTr="00B829B7">
        <w:trPr>
          <w:trHeight w:val="1790"/>
        </w:trPr>
        <w:tc>
          <w:tcPr>
            <w:tcW w:w="5040" w:type="dxa"/>
          </w:tcPr>
          <w:p w14:paraId="1A56B8A1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Upper-Level Requirement</w:t>
            </w:r>
          </w:p>
          <w:p w14:paraId="0BF5AD2B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</w:p>
          <w:p w14:paraId="6B00F255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  <w:tc>
          <w:tcPr>
            <w:tcW w:w="5130" w:type="dxa"/>
          </w:tcPr>
          <w:p w14:paraId="1E5D8B0F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Upper-Level Requirement</w:t>
            </w:r>
          </w:p>
          <w:p w14:paraId="05AC92BF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C14BA" w:rsidRPr="00937F7B" w14:paraId="7CF48E12" w14:textId="77777777" w:rsidTr="00B829B7">
        <w:trPr>
          <w:trHeight w:val="1790"/>
        </w:trPr>
        <w:tc>
          <w:tcPr>
            <w:tcW w:w="5040" w:type="dxa"/>
          </w:tcPr>
          <w:p w14:paraId="67A22510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Additional Comments/Notes</w:t>
            </w:r>
          </w:p>
          <w:p w14:paraId="5274D60A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</w:p>
          <w:p w14:paraId="674427CE" w14:textId="77777777" w:rsidR="00DC14BA" w:rsidRPr="00937F7B" w:rsidRDefault="00DC14BA" w:rsidP="00B829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Calibri"/>
                <w:b/>
                <w:bCs/>
                <w:i/>
                <w:iCs/>
                <w:lang w:val="en-CA"/>
              </w:rPr>
            </w:pPr>
            <w:r w:rsidRPr="00937F7B">
              <w:rPr>
                <w:rFonts w:cs="Calibri"/>
                <w:i/>
                <w:iCs/>
                <w:lang w:val="en-CA"/>
              </w:rPr>
              <w:t>Minimum GPA requirements</w:t>
            </w:r>
          </w:p>
          <w:p w14:paraId="3CB7F270" w14:textId="77777777" w:rsidR="00DC14BA" w:rsidRPr="00937F7B" w:rsidRDefault="00DC14BA" w:rsidP="00B829B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Calibri"/>
                <w:b/>
                <w:bCs/>
                <w:i/>
                <w:iCs/>
                <w:lang w:val="en-CA"/>
              </w:rPr>
            </w:pPr>
            <w:r w:rsidRPr="00937F7B">
              <w:rPr>
                <w:rFonts w:cs="Calibri"/>
                <w:i/>
                <w:iCs/>
                <w:lang w:val="en-CA"/>
              </w:rPr>
              <w:t>Other special notes</w:t>
            </w:r>
          </w:p>
        </w:tc>
        <w:tc>
          <w:tcPr>
            <w:tcW w:w="5130" w:type="dxa"/>
          </w:tcPr>
          <w:p w14:paraId="77DC7C0A" w14:textId="77777777" w:rsidR="00DC14BA" w:rsidRPr="00937F7B" w:rsidRDefault="00DC14BA" w:rsidP="00B829B7">
            <w:pPr>
              <w:rPr>
                <w:rFonts w:ascii="Calibri" w:hAnsi="Calibri" w:cs="Calibri"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>Additional Comments/Notes</w:t>
            </w:r>
          </w:p>
          <w:p w14:paraId="608F852A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</w:p>
        </w:tc>
      </w:tr>
      <w:tr w:rsidR="00DC14BA" w:rsidRPr="00937F7B" w14:paraId="653C12B7" w14:textId="77777777" w:rsidTr="00B829B7">
        <w:trPr>
          <w:trHeight w:val="444"/>
        </w:trPr>
        <w:tc>
          <w:tcPr>
            <w:tcW w:w="5040" w:type="dxa"/>
          </w:tcPr>
          <w:p w14:paraId="4CFB455F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 xml:space="preserve">Grand Total Credit Count - </w:t>
            </w:r>
          </w:p>
        </w:tc>
        <w:tc>
          <w:tcPr>
            <w:tcW w:w="5130" w:type="dxa"/>
          </w:tcPr>
          <w:p w14:paraId="5EA118AA" w14:textId="77777777" w:rsidR="00DC14BA" w:rsidRPr="00937F7B" w:rsidRDefault="00DC14BA" w:rsidP="00B829B7">
            <w:pPr>
              <w:rPr>
                <w:rFonts w:ascii="Calibri" w:hAnsi="Calibri" w:cs="Calibri"/>
                <w:b/>
                <w:bCs/>
                <w:lang w:val="en-CA"/>
              </w:rPr>
            </w:pPr>
            <w:r w:rsidRPr="00937F7B">
              <w:rPr>
                <w:rFonts w:ascii="Calibri" w:hAnsi="Calibri" w:cs="Calibri"/>
                <w:b/>
                <w:bCs/>
                <w:lang w:val="en-CA"/>
              </w:rPr>
              <w:t xml:space="preserve">Grand Total Credit Count - </w:t>
            </w:r>
          </w:p>
        </w:tc>
      </w:tr>
    </w:tbl>
    <w:p w14:paraId="4CA6D1F8" w14:textId="77777777" w:rsidR="00DC14BA" w:rsidRPr="00937F7B" w:rsidRDefault="00DC14BA" w:rsidP="00DC14BA">
      <w:pPr>
        <w:rPr>
          <w:rFonts w:ascii="Calibri" w:hAnsi="Calibri" w:cs="Calibri"/>
        </w:rPr>
      </w:pPr>
    </w:p>
    <w:p w14:paraId="36D1E89E" w14:textId="77777777" w:rsidR="00DC14BA" w:rsidRPr="00937F7B" w:rsidRDefault="00DC14BA" w:rsidP="00DC14BA">
      <w:pPr>
        <w:rPr>
          <w:rFonts w:ascii="Calibri" w:hAnsi="Calibri" w:cs="Calibri"/>
        </w:rPr>
      </w:pPr>
      <w:r w:rsidRPr="00937F7B">
        <w:rPr>
          <w:rFonts w:ascii="Calibri" w:hAnsi="Calibri" w:cs="Calibri"/>
        </w:rPr>
        <w:br w:type="page"/>
      </w:r>
      <w:r w:rsidRPr="00937F7B">
        <w:rPr>
          <w:rFonts w:ascii="Calibri" w:hAnsi="Calibri" w:cs="Calibri"/>
        </w:rPr>
        <w:lastRenderedPageBreak/>
        <w:t>Please use the checklist to ensure that your submission has includes the following items:</w:t>
      </w:r>
    </w:p>
    <w:p w14:paraId="2DD5C0DA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Relevant areas of Calendar Copy (Or complete if new proposal)</w:t>
      </w:r>
    </w:p>
    <w:p w14:paraId="7C5441A9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Courses – Please Ensure the following:</w:t>
      </w:r>
    </w:p>
    <w:p w14:paraId="4767E1C3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All courses have an ‘</w:t>
      </w:r>
      <w:r w:rsidRPr="00937F7B">
        <w:rPr>
          <w:rFonts w:cs="Calibri"/>
          <w:b/>
          <w:bCs/>
        </w:rPr>
        <w:t>Active</w:t>
      </w:r>
      <w:r w:rsidRPr="00937F7B">
        <w:rPr>
          <w:rFonts w:cs="Calibri"/>
        </w:rPr>
        <w:t xml:space="preserve"> </w:t>
      </w:r>
      <w:r w:rsidRPr="00937F7B">
        <w:rPr>
          <w:rFonts w:cs="Calibri"/>
          <w:b/>
          <w:bCs/>
        </w:rPr>
        <w:t>Status</w:t>
      </w:r>
      <w:r w:rsidRPr="00937F7B">
        <w:rPr>
          <w:rFonts w:cs="Calibri"/>
        </w:rPr>
        <w:t>’</w:t>
      </w:r>
    </w:p>
    <w:p w14:paraId="774CC8EF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Written Faculty Associations for each course</w:t>
      </w:r>
    </w:p>
    <w:p w14:paraId="57C56385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Correct Credit Value</w:t>
      </w:r>
    </w:p>
    <w:p w14:paraId="4A87D855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Correct Course Rubric</w:t>
      </w:r>
    </w:p>
    <w:p w14:paraId="588307C0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Correct Course Number</w:t>
      </w:r>
    </w:p>
    <w:p w14:paraId="35CD268B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Cross-listings (If applicable)</w:t>
      </w:r>
    </w:p>
    <w:p w14:paraId="1A4C7B83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Integrations (only if application)</w:t>
      </w:r>
    </w:p>
    <w:p w14:paraId="032B2257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Confirmed updated information on courses / listings offered by another Faculty</w:t>
      </w:r>
    </w:p>
    <w:p w14:paraId="28D11D9A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Effective Date</w:t>
      </w:r>
    </w:p>
    <w:p w14:paraId="7969670C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All Degree Designation (s) / Credential (s) Changes clearly indicated for changes / new proposals</w:t>
      </w:r>
    </w:p>
    <w:p w14:paraId="5BA340DA" w14:textId="77777777" w:rsidR="00DC14BA" w:rsidRPr="00937F7B" w:rsidRDefault="00DC14BA" w:rsidP="00DC14BA">
      <w:pPr>
        <w:pStyle w:val="ListParagraph"/>
        <w:numPr>
          <w:ilvl w:val="1"/>
          <w:numId w:val="38"/>
        </w:numPr>
        <w:rPr>
          <w:rFonts w:cs="Calibri"/>
        </w:rPr>
      </w:pPr>
      <w:r w:rsidRPr="00937F7B">
        <w:rPr>
          <w:rFonts w:cs="Calibri"/>
        </w:rPr>
        <w:t>Please use a separate template for each degree designation for clarity purposes</w:t>
      </w:r>
    </w:p>
    <w:p w14:paraId="20FBD106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You have referenced the Current Published Academic Calendar</w:t>
      </w:r>
    </w:p>
    <w:p w14:paraId="778EA73F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Grand Total Credit Count Reflection (Equals the approved amount of credits required for graduation, for e.g., Grand Total Credit Count = 90 credits, etc.)</w:t>
      </w:r>
    </w:p>
    <w:p w14:paraId="36B31472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Category Credit Values Requirements Clearly Outlined</w:t>
      </w:r>
    </w:p>
    <w:p w14:paraId="0F243D4C" w14:textId="77777777" w:rsidR="00DC14BA" w:rsidRPr="00937F7B" w:rsidRDefault="00DC14BA" w:rsidP="00DC14BA">
      <w:pPr>
        <w:pStyle w:val="ListParagraph"/>
        <w:numPr>
          <w:ilvl w:val="0"/>
          <w:numId w:val="38"/>
        </w:numPr>
        <w:rPr>
          <w:rFonts w:cs="Calibri"/>
        </w:rPr>
      </w:pPr>
      <w:r w:rsidRPr="00937F7B">
        <w:rPr>
          <w:rFonts w:cs="Calibri"/>
        </w:rPr>
        <w:t>Supporting Documentation</w:t>
      </w:r>
    </w:p>
    <w:p w14:paraId="7C5044F4" w14:textId="77777777" w:rsidR="00DC14BA" w:rsidRPr="00937F7B" w:rsidRDefault="00DC14BA" w:rsidP="00DC14BA">
      <w:pPr>
        <w:ind w:left="360"/>
        <w:rPr>
          <w:rFonts w:ascii="Calibri" w:hAnsi="Calibri" w:cs="Calibri"/>
          <w:u w:val="single"/>
        </w:rPr>
      </w:pPr>
      <w:r w:rsidRPr="00937F7B">
        <w:rPr>
          <w:rFonts w:ascii="Calibri" w:hAnsi="Calibri" w:cs="Calibri"/>
          <w:u w:val="single"/>
        </w:rPr>
        <w:t>Types of Requirements:</w:t>
      </w:r>
    </w:p>
    <w:p w14:paraId="2E723542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Admission Requirements: </w:t>
      </w:r>
    </w:p>
    <w:p w14:paraId="6E71FF1D" w14:textId="77777777" w:rsidR="00DC14BA" w:rsidRPr="00937F7B" w:rsidRDefault="00DC14BA" w:rsidP="00DC14BA">
      <w:pPr>
        <w:ind w:left="360"/>
        <w:rPr>
          <w:rFonts w:ascii="Calibri" w:hAnsi="Calibri" w:cs="Calibri"/>
        </w:rPr>
      </w:pPr>
      <w:r w:rsidRPr="00937F7B">
        <w:rPr>
          <w:rFonts w:ascii="Calibri" w:hAnsi="Calibri" w:cs="Calibri"/>
        </w:rPr>
        <w:t xml:space="preserve">Future Student:  This is a generic text which will not be edited. </w:t>
      </w:r>
    </w:p>
    <w:p w14:paraId="2654E915" w14:textId="77777777" w:rsidR="00DC14BA" w:rsidRPr="00937F7B" w:rsidRDefault="00DC14BA" w:rsidP="00DC14BA">
      <w:pPr>
        <w:ind w:left="360"/>
        <w:rPr>
          <w:rFonts w:ascii="Calibri" w:hAnsi="Calibri" w:cs="Calibri"/>
        </w:rPr>
      </w:pPr>
      <w:r w:rsidRPr="00937F7B">
        <w:rPr>
          <w:rFonts w:ascii="Calibri" w:hAnsi="Calibri" w:cs="Calibri"/>
        </w:rPr>
        <w:t xml:space="preserve">Current Students: This is the type for requirement that a currently enrolled student will need to get admitted into the program. </w:t>
      </w:r>
    </w:p>
    <w:p w14:paraId="227E93B0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Continuing Requirements: This is the type of requirement that a student is required to stay enrolled in the program.  </w:t>
      </w:r>
    </w:p>
    <w:p w14:paraId="6CF47E3B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Graduation Requirements: This is the type of requirements that a student needs to complete to achieve that degree program. </w:t>
      </w:r>
    </w:p>
    <w:p w14:paraId="7A9B9F95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General Education: The student is required to fulfill a specific number of courses from general education categories. </w:t>
      </w:r>
    </w:p>
    <w:p w14:paraId="3F460499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>Major Requirements: A structured set of courses specifically designated for inclusion in the undergraduate program requirements, either mandatory or among a list of options for students to choose. May include or be in addition to core courses.</w:t>
      </w:r>
    </w:p>
    <w:p w14:paraId="7C2B49F4" w14:textId="77777777" w:rsidR="00DC14BA" w:rsidRPr="00937F7B" w:rsidRDefault="00DC14BA" w:rsidP="00DC14BA">
      <w:pPr>
        <w:pStyle w:val="ListParagraph"/>
        <w:numPr>
          <w:ilvl w:val="1"/>
          <w:numId w:val="39"/>
        </w:numPr>
        <w:rPr>
          <w:rFonts w:cs="Calibri"/>
        </w:rPr>
      </w:pPr>
      <w:r w:rsidRPr="00937F7B">
        <w:rPr>
          <w:rFonts w:cs="Calibri"/>
        </w:rPr>
        <w:t>Core Courses: Mandatory specified courses within an undergraduate program that provide a solid theoretical foundation and / or convey a common body of disciplinary knowledge and skills.</w:t>
      </w:r>
    </w:p>
    <w:p w14:paraId="23C116D2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>Streams – A structured set of courses with a particular focus within an Honours undergraduate degree program, to provide additional depth within the Major. Appears on the academic transcript but does not appear on the degree parchment.</w:t>
      </w:r>
    </w:p>
    <w:p w14:paraId="41952F76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>Science Breath – Specific to the Faculty of Science and Faculty of Health</w:t>
      </w:r>
    </w:p>
    <w:p w14:paraId="134A8C0D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Practical – Practical requirements that a student needs to complete. </w:t>
      </w:r>
    </w:p>
    <w:p w14:paraId="2DEB7B75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Outside the Major – This is the type of requirement that a student needs to complete with courses listed outside of the major program. </w:t>
      </w:r>
    </w:p>
    <w:p w14:paraId="3DEBFBD7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Elective – Also referred to as Free electives.  Course(s) outside the prescribed set of program requirements, chosen by students and which count towards the total number of credits required for the degree </w:t>
      </w:r>
    </w:p>
    <w:p w14:paraId="212933C2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t xml:space="preserve">Bilingual – This is the type of language requirement that a student needs to fulfill within the above-mentioned credits (General Education, Major Requirements, etc). </w:t>
      </w:r>
    </w:p>
    <w:p w14:paraId="44B36C59" w14:textId="77777777" w:rsidR="00DC14BA" w:rsidRPr="00937F7B" w:rsidRDefault="00DC14BA" w:rsidP="00DC14BA">
      <w:pPr>
        <w:pStyle w:val="ListParagraph"/>
        <w:numPr>
          <w:ilvl w:val="0"/>
          <w:numId w:val="39"/>
        </w:numPr>
        <w:rPr>
          <w:rFonts w:cs="Calibri"/>
        </w:rPr>
      </w:pPr>
      <w:r w:rsidRPr="00937F7B">
        <w:rPr>
          <w:rFonts w:cs="Calibri"/>
        </w:rPr>
        <w:lastRenderedPageBreak/>
        <w:t xml:space="preserve">Upper-level Requirement – This is the type of requirement that clearly states from the above-mentioned requirements, how many need to be from the 3000 and/ or 4000 level.  </w:t>
      </w:r>
    </w:p>
    <w:p w14:paraId="32506820" w14:textId="77777777" w:rsidR="0079451D" w:rsidRPr="00937F7B" w:rsidRDefault="008658C5">
      <w:pPr>
        <w:pStyle w:val="BodyText3"/>
        <w:ind w:left="-450" w:right="-187"/>
        <w:rPr>
          <w:rFonts w:ascii="Calibri" w:hAnsi="Calibri" w:cs="Calibri"/>
        </w:rPr>
      </w:pPr>
      <w:r w:rsidRPr="00937F7B">
        <w:rPr>
          <w:rFonts w:ascii="Calibri" w:hAnsi="Calibri" w:cs="Calibri"/>
        </w:rPr>
        <w:t xml:space="preserve"> </w:t>
      </w:r>
    </w:p>
    <w:sectPr w:rsidR="0079451D" w:rsidRPr="00937F7B" w:rsidSect="007B7DA2">
      <w:footerReference w:type="even" r:id="rId13"/>
      <w:footerReference w:type="default" r:id="rId14"/>
      <w:pgSz w:w="12240" w:h="15840"/>
      <w:pgMar w:top="852" w:right="720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3CA8" w14:textId="77777777" w:rsidR="00A06B34" w:rsidRDefault="00A06B34">
      <w:r>
        <w:separator/>
      </w:r>
    </w:p>
  </w:endnote>
  <w:endnote w:type="continuationSeparator" w:id="0">
    <w:p w14:paraId="4C6600FE" w14:textId="77777777" w:rsidR="00A06B34" w:rsidRDefault="00A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0EF7" w14:textId="77777777" w:rsidR="009F446A" w:rsidRDefault="009F44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7C02B4" w14:textId="77777777" w:rsidR="009F446A" w:rsidRDefault="009F44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226D" w14:textId="77777777" w:rsidR="009F446A" w:rsidRDefault="009F44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9A1D" w14:textId="77777777" w:rsidR="00A06B34" w:rsidRDefault="00A06B34">
      <w:r>
        <w:separator/>
      </w:r>
    </w:p>
  </w:footnote>
  <w:footnote w:type="continuationSeparator" w:id="0">
    <w:p w14:paraId="066BDEFC" w14:textId="77777777" w:rsidR="00A06B34" w:rsidRDefault="00A0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00E"/>
    <w:multiLevelType w:val="multilevel"/>
    <w:tmpl w:val="A748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90637"/>
    <w:multiLevelType w:val="multilevel"/>
    <w:tmpl w:val="4EF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177E"/>
    <w:multiLevelType w:val="multilevel"/>
    <w:tmpl w:val="03C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30991"/>
    <w:multiLevelType w:val="hybridMultilevel"/>
    <w:tmpl w:val="66B22CEA"/>
    <w:lvl w:ilvl="0" w:tplc="526080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E3F26"/>
    <w:multiLevelType w:val="multilevel"/>
    <w:tmpl w:val="925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5147A"/>
    <w:multiLevelType w:val="hybridMultilevel"/>
    <w:tmpl w:val="0D98BC2A"/>
    <w:lvl w:ilvl="0" w:tplc="59B62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A332A"/>
    <w:multiLevelType w:val="multilevel"/>
    <w:tmpl w:val="131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F40F0"/>
    <w:multiLevelType w:val="multilevel"/>
    <w:tmpl w:val="13B8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3BC6"/>
    <w:multiLevelType w:val="multilevel"/>
    <w:tmpl w:val="C2E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B4C41"/>
    <w:multiLevelType w:val="multilevel"/>
    <w:tmpl w:val="3D8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D54BA"/>
    <w:multiLevelType w:val="multilevel"/>
    <w:tmpl w:val="6632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A7CDA"/>
    <w:multiLevelType w:val="hybridMultilevel"/>
    <w:tmpl w:val="BAC82F9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2401FDA"/>
    <w:multiLevelType w:val="multilevel"/>
    <w:tmpl w:val="395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E33F7"/>
    <w:multiLevelType w:val="multilevel"/>
    <w:tmpl w:val="A82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16A88"/>
    <w:multiLevelType w:val="multilevel"/>
    <w:tmpl w:val="747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36FFE"/>
    <w:multiLevelType w:val="multilevel"/>
    <w:tmpl w:val="7A1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34E0E"/>
    <w:multiLevelType w:val="multilevel"/>
    <w:tmpl w:val="537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36F1F"/>
    <w:multiLevelType w:val="multilevel"/>
    <w:tmpl w:val="97DC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332CE"/>
    <w:multiLevelType w:val="multilevel"/>
    <w:tmpl w:val="B2C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A5209"/>
    <w:multiLevelType w:val="multilevel"/>
    <w:tmpl w:val="D5A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71A79"/>
    <w:multiLevelType w:val="multilevel"/>
    <w:tmpl w:val="985C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6659D"/>
    <w:multiLevelType w:val="multilevel"/>
    <w:tmpl w:val="2C60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D326A"/>
    <w:multiLevelType w:val="multilevel"/>
    <w:tmpl w:val="A61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A4C60"/>
    <w:multiLevelType w:val="multilevel"/>
    <w:tmpl w:val="734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14AA4"/>
    <w:multiLevelType w:val="multilevel"/>
    <w:tmpl w:val="736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30EA7"/>
    <w:multiLevelType w:val="multilevel"/>
    <w:tmpl w:val="A288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A1D1F"/>
    <w:multiLevelType w:val="multilevel"/>
    <w:tmpl w:val="C3E2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D4146"/>
    <w:multiLevelType w:val="multilevel"/>
    <w:tmpl w:val="9FF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C3ED7"/>
    <w:multiLevelType w:val="hybridMultilevel"/>
    <w:tmpl w:val="1FA8CC3A"/>
    <w:lvl w:ilvl="0" w:tplc="DF44DD5E">
      <w:start w:val="29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1023B"/>
    <w:multiLevelType w:val="multilevel"/>
    <w:tmpl w:val="A3E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6E2501"/>
    <w:multiLevelType w:val="multilevel"/>
    <w:tmpl w:val="C67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A85EE0"/>
    <w:multiLevelType w:val="hybridMultilevel"/>
    <w:tmpl w:val="0D4678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3946712"/>
    <w:multiLevelType w:val="multilevel"/>
    <w:tmpl w:val="E664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C369D2"/>
    <w:multiLevelType w:val="multilevel"/>
    <w:tmpl w:val="F796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232E3"/>
    <w:multiLevelType w:val="multilevel"/>
    <w:tmpl w:val="F31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B3B6B"/>
    <w:multiLevelType w:val="multilevel"/>
    <w:tmpl w:val="6A3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4C43CE"/>
    <w:multiLevelType w:val="multilevel"/>
    <w:tmpl w:val="07EE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449A9"/>
    <w:multiLevelType w:val="multilevel"/>
    <w:tmpl w:val="251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235732"/>
    <w:multiLevelType w:val="multilevel"/>
    <w:tmpl w:val="E51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911707">
    <w:abstractNumId w:val="11"/>
  </w:num>
  <w:num w:numId="2" w16cid:durableId="1522433740">
    <w:abstractNumId w:val="31"/>
  </w:num>
  <w:num w:numId="3" w16cid:durableId="759446180">
    <w:abstractNumId w:val="26"/>
  </w:num>
  <w:num w:numId="4" w16cid:durableId="1613779095">
    <w:abstractNumId w:val="9"/>
  </w:num>
  <w:num w:numId="5" w16cid:durableId="1786650360">
    <w:abstractNumId w:val="19"/>
  </w:num>
  <w:num w:numId="6" w16cid:durableId="1044519332">
    <w:abstractNumId w:val="20"/>
  </w:num>
  <w:num w:numId="7" w16cid:durableId="1787967721">
    <w:abstractNumId w:val="12"/>
  </w:num>
  <w:num w:numId="8" w16cid:durableId="2147312317">
    <w:abstractNumId w:val="32"/>
  </w:num>
  <w:num w:numId="9" w16cid:durableId="1146434948">
    <w:abstractNumId w:val="33"/>
  </w:num>
  <w:num w:numId="10" w16cid:durableId="1099907407">
    <w:abstractNumId w:val="13"/>
  </w:num>
  <w:num w:numId="11" w16cid:durableId="893346534">
    <w:abstractNumId w:val="14"/>
  </w:num>
  <w:num w:numId="12" w16cid:durableId="1514758039">
    <w:abstractNumId w:val="34"/>
  </w:num>
  <w:num w:numId="13" w16cid:durableId="1887448045">
    <w:abstractNumId w:val="37"/>
  </w:num>
  <w:num w:numId="14" w16cid:durableId="1596012805">
    <w:abstractNumId w:val="36"/>
  </w:num>
  <w:num w:numId="15" w16cid:durableId="710617964">
    <w:abstractNumId w:val="27"/>
  </w:num>
  <w:num w:numId="16" w16cid:durableId="223764170">
    <w:abstractNumId w:val="35"/>
  </w:num>
  <w:num w:numId="17" w16cid:durableId="1153716371">
    <w:abstractNumId w:val="30"/>
  </w:num>
  <w:num w:numId="18" w16cid:durableId="1561674306">
    <w:abstractNumId w:val="38"/>
  </w:num>
  <w:num w:numId="19" w16cid:durableId="385228710">
    <w:abstractNumId w:val="18"/>
  </w:num>
  <w:num w:numId="20" w16cid:durableId="1500271765">
    <w:abstractNumId w:val="17"/>
  </w:num>
  <w:num w:numId="21" w16cid:durableId="295525884">
    <w:abstractNumId w:val="6"/>
  </w:num>
  <w:num w:numId="22" w16cid:durableId="1605770844">
    <w:abstractNumId w:val="22"/>
  </w:num>
  <w:num w:numId="23" w16cid:durableId="1617523843">
    <w:abstractNumId w:val="21"/>
  </w:num>
  <w:num w:numId="24" w16cid:durableId="62341991">
    <w:abstractNumId w:val="2"/>
  </w:num>
  <w:num w:numId="25" w16cid:durableId="287275208">
    <w:abstractNumId w:val="8"/>
  </w:num>
  <w:num w:numId="26" w16cid:durableId="1894805825">
    <w:abstractNumId w:val="25"/>
  </w:num>
  <w:num w:numId="27" w16cid:durableId="560483908">
    <w:abstractNumId w:val="7"/>
  </w:num>
  <w:num w:numId="28" w16cid:durableId="1390961003">
    <w:abstractNumId w:val="29"/>
  </w:num>
  <w:num w:numId="29" w16cid:durableId="453794098">
    <w:abstractNumId w:val="16"/>
  </w:num>
  <w:num w:numId="30" w16cid:durableId="739258454">
    <w:abstractNumId w:val="1"/>
  </w:num>
  <w:num w:numId="31" w16cid:durableId="178004844">
    <w:abstractNumId w:val="15"/>
  </w:num>
  <w:num w:numId="32" w16cid:durableId="337775623">
    <w:abstractNumId w:val="23"/>
  </w:num>
  <w:num w:numId="33" w16cid:durableId="306472682">
    <w:abstractNumId w:val="10"/>
  </w:num>
  <w:num w:numId="34" w16cid:durableId="1860390066">
    <w:abstractNumId w:val="0"/>
  </w:num>
  <w:num w:numId="35" w16cid:durableId="101152890">
    <w:abstractNumId w:val="4"/>
  </w:num>
  <w:num w:numId="36" w16cid:durableId="984508075">
    <w:abstractNumId w:val="24"/>
  </w:num>
  <w:num w:numId="37" w16cid:durableId="1986353360">
    <w:abstractNumId w:val="28"/>
  </w:num>
  <w:num w:numId="38" w16cid:durableId="2107381576">
    <w:abstractNumId w:val="3"/>
  </w:num>
  <w:num w:numId="39" w16cid:durableId="1374307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5F"/>
    <w:rsid w:val="000067B7"/>
    <w:rsid w:val="00064D39"/>
    <w:rsid w:val="00075641"/>
    <w:rsid w:val="00105C6E"/>
    <w:rsid w:val="001107AF"/>
    <w:rsid w:val="0011497F"/>
    <w:rsid w:val="00121058"/>
    <w:rsid w:val="0012643A"/>
    <w:rsid w:val="0013192A"/>
    <w:rsid w:val="00165CAD"/>
    <w:rsid w:val="00194EBE"/>
    <w:rsid w:val="001C11D6"/>
    <w:rsid w:val="001C19A8"/>
    <w:rsid w:val="001D34FE"/>
    <w:rsid w:val="002246F7"/>
    <w:rsid w:val="00227922"/>
    <w:rsid w:val="00247FB1"/>
    <w:rsid w:val="002566DF"/>
    <w:rsid w:val="002909B7"/>
    <w:rsid w:val="002D3724"/>
    <w:rsid w:val="002E281B"/>
    <w:rsid w:val="00311B74"/>
    <w:rsid w:val="0031614A"/>
    <w:rsid w:val="0036266E"/>
    <w:rsid w:val="003A6AF7"/>
    <w:rsid w:val="003A6CA8"/>
    <w:rsid w:val="00442035"/>
    <w:rsid w:val="00442CE3"/>
    <w:rsid w:val="00476DBD"/>
    <w:rsid w:val="004B3DD3"/>
    <w:rsid w:val="004D569A"/>
    <w:rsid w:val="0052015C"/>
    <w:rsid w:val="00533E32"/>
    <w:rsid w:val="005744A3"/>
    <w:rsid w:val="005923C7"/>
    <w:rsid w:val="005B6821"/>
    <w:rsid w:val="005D2F5F"/>
    <w:rsid w:val="005E1D27"/>
    <w:rsid w:val="005E7721"/>
    <w:rsid w:val="00605569"/>
    <w:rsid w:val="00605A5B"/>
    <w:rsid w:val="00645548"/>
    <w:rsid w:val="00665656"/>
    <w:rsid w:val="006941FC"/>
    <w:rsid w:val="006958FB"/>
    <w:rsid w:val="006C5FC9"/>
    <w:rsid w:val="006E224C"/>
    <w:rsid w:val="006F4D53"/>
    <w:rsid w:val="00710747"/>
    <w:rsid w:val="0071273D"/>
    <w:rsid w:val="007230BF"/>
    <w:rsid w:val="00766028"/>
    <w:rsid w:val="00781D92"/>
    <w:rsid w:val="007935DF"/>
    <w:rsid w:val="0079451D"/>
    <w:rsid w:val="007B7DA2"/>
    <w:rsid w:val="00815A15"/>
    <w:rsid w:val="0082270A"/>
    <w:rsid w:val="00835F05"/>
    <w:rsid w:val="008658C5"/>
    <w:rsid w:val="008771A7"/>
    <w:rsid w:val="008A59DC"/>
    <w:rsid w:val="008C6704"/>
    <w:rsid w:val="008E7745"/>
    <w:rsid w:val="008F0F7F"/>
    <w:rsid w:val="00937F7B"/>
    <w:rsid w:val="009A0D20"/>
    <w:rsid w:val="009F1DB4"/>
    <w:rsid w:val="009F446A"/>
    <w:rsid w:val="00A06B34"/>
    <w:rsid w:val="00A362A4"/>
    <w:rsid w:val="00AA5279"/>
    <w:rsid w:val="00B07B5D"/>
    <w:rsid w:val="00B179DA"/>
    <w:rsid w:val="00B43EDC"/>
    <w:rsid w:val="00B7308C"/>
    <w:rsid w:val="00B829B7"/>
    <w:rsid w:val="00B93B6D"/>
    <w:rsid w:val="00B97488"/>
    <w:rsid w:val="00B97606"/>
    <w:rsid w:val="00BD6DE2"/>
    <w:rsid w:val="00C26ECA"/>
    <w:rsid w:val="00C615EB"/>
    <w:rsid w:val="00C73B78"/>
    <w:rsid w:val="00CD7027"/>
    <w:rsid w:val="00D012CA"/>
    <w:rsid w:val="00D04656"/>
    <w:rsid w:val="00D46995"/>
    <w:rsid w:val="00D90D0B"/>
    <w:rsid w:val="00DA7A16"/>
    <w:rsid w:val="00DC14BA"/>
    <w:rsid w:val="00DC27EF"/>
    <w:rsid w:val="00E175CB"/>
    <w:rsid w:val="00E25C64"/>
    <w:rsid w:val="00E671C2"/>
    <w:rsid w:val="00E836D7"/>
    <w:rsid w:val="00F30ABA"/>
    <w:rsid w:val="00F54BC1"/>
    <w:rsid w:val="00F977A5"/>
    <w:rsid w:val="00FA3398"/>
    <w:rsid w:val="00F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E10B4"/>
  <w15:chartTrackingRefBased/>
  <w15:docId w15:val="{764D5414-FDE3-4615-9906-BDE3DB2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60" w:after="60"/>
      <w:ind w:left="72" w:right="72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p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386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customStyle="1" w:styleId="AddressPhone">
    <w:name w:val="Address/Phone"/>
    <w:basedOn w:val="Normal"/>
    <w:pPr>
      <w:ind w:left="245"/>
    </w:pPr>
  </w:style>
  <w:style w:type="paragraph" w:styleId="Title">
    <w:name w:val="Title"/>
    <w:basedOn w:val="Normal"/>
    <w:qFormat/>
    <w:pPr>
      <w:ind w:right="40"/>
      <w:jc w:val="right"/>
    </w:pPr>
    <w:rPr>
      <w:sz w:val="60"/>
    </w:rPr>
  </w:style>
  <w:style w:type="paragraph" w:customStyle="1" w:styleId="TableText">
    <w:name w:val="TableText"/>
    <w:basedOn w:val="TableData"/>
    <w:pPr>
      <w:tabs>
        <w:tab w:val="clear" w:pos="864"/>
      </w:tabs>
    </w:pPr>
  </w:style>
  <w:style w:type="paragraph" w:customStyle="1" w:styleId="TableData">
    <w:name w:val="TableData"/>
    <w:basedOn w:val="Normal"/>
    <w:pPr>
      <w:tabs>
        <w:tab w:val="decimal" w:pos="864"/>
      </w:tabs>
      <w:spacing w:before="120" w:after="120" w:line="120" w:lineRule="atLeast"/>
      <w:ind w:left="72" w:right="72"/>
    </w:pPr>
  </w:style>
  <w:style w:type="paragraph" w:customStyle="1" w:styleId="CompanyName">
    <w:name w:val="Company Name"/>
    <w:basedOn w:val="Normal"/>
    <w:next w:val="Slogan"/>
    <w:pPr>
      <w:spacing w:line="240" w:lineRule="atLeast"/>
      <w:ind w:left="245"/>
    </w:pPr>
    <w:rPr>
      <w:b/>
      <w:sz w:val="36"/>
    </w:rPr>
  </w:style>
  <w:style w:type="paragraph" w:customStyle="1" w:styleId="Slogan">
    <w:name w:val="Slogan"/>
    <w:basedOn w:val="AddressPhone"/>
    <w:next w:val="AddressPhone"/>
    <w:rPr>
      <w:b/>
      <w:i/>
    </w:rPr>
  </w:style>
  <w:style w:type="paragraph" w:customStyle="1" w:styleId="ColumnHead">
    <w:name w:val="ColumnHead"/>
    <w:basedOn w:val="Normal"/>
    <w:pPr>
      <w:jc w:val="center"/>
    </w:pPr>
    <w:rPr>
      <w:b/>
      <w:caps/>
    </w:rPr>
  </w:style>
  <w:style w:type="paragraph" w:customStyle="1" w:styleId="DatesNotes">
    <w:name w:val="Dates/Notes"/>
    <w:basedOn w:val="Normal"/>
    <w:rPr>
      <w:b/>
    </w:rPr>
  </w:style>
  <w:style w:type="paragraph" w:customStyle="1" w:styleId="Legalese">
    <w:name w:val="Legalese"/>
    <w:basedOn w:val="Normal"/>
    <w:rPr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NonDecimalTableData">
    <w:name w:val="NonDecimalTableData"/>
    <w:basedOn w:val="TableData"/>
    <w:pPr>
      <w:tabs>
        <w:tab w:val="clear" w:pos="864"/>
        <w:tab w:val="right" w:pos="1008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before="120" w:line="180" w:lineRule="atLeast"/>
      <w:jc w:val="both"/>
    </w:pPr>
    <w:rPr>
      <w:sz w:val="16"/>
    </w:rPr>
  </w:style>
  <w:style w:type="paragraph" w:styleId="BodyText">
    <w:name w:val="Body Text"/>
    <w:basedOn w:val="Normal"/>
    <w:pPr>
      <w:spacing w:before="60" w:line="240" w:lineRule="atLeast"/>
      <w:ind w:left="72"/>
    </w:pPr>
  </w:style>
  <w:style w:type="paragraph" w:customStyle="1" w:styleId="Style1">
    <w:name w:val="Style1"/>
    <w:basedOn w:val="DatesNotes"/>
    <w:pPr>
      <w:spacing w:line="240" w:lineRule="atLeast"/>
    </w:pPr>
    <w:rPr>
      <w:sz w:val="24"/>
    </w:rPr>
  </w:style>
  <w:style w:type="paragraph" w:styleId="BodyText2">
    <w:name w:val="Body Text 2"/>
    <w:basedOn w:val="Normal"/>
    <w:pPr>
      <w:spacing w:line="240" w:lineRule="atLeast"/>
    </w:pPr>
    <w:rPr>
      <w:b/>
    </w:rPr>
  </w:style>
  <w:style w:type="paragraph" w:styleId="Index1">
    <w:name w:val="index 1"/>
    <w:basedOn w:val="Normal"/>
    <w:next w:val="Normal"/>
    <w:autoRedefine/>
    <w:semiHidden/>
    <w:pPr>
      <w:spacing w:before="60" w:line="240" w:lineRule="atLeast"/>
      <w:ind w:left="72"/>
    </w:pPr>
    <w:rPr>
      <w:sz w:val="22"/>
    </w:rPr>
  </w:style>
  <w:style w:type="paragraph" w:customStyle="1" w:styleId="heading">
    <w:name w:val="heading"/>
    <w:basedOn w:val="Normal"/>
    <w:rsid w:val="0012643A"/>
    <w:pPr>
      <w:spacing w:before="100" w:beforeAutospacing="1" w:after="100" w:afterAutospacing="1"/>
    </w:pPr>
    <w:rPr>
      <w:rFonts w:eastAsia="SimSun" w:cs="Arial"/>
      <w:b/>
      <w:bCs/>
      <w:sz w:val="19"/>
      <w:szCs w:val="19"/>
      <w:lang w:eastAsia="zh-CN"/>
    </w:rPr>
  </w:style>
  <w:style w:type="character" w:customStyle="1" w:styleId="HeaderChar">
    <w:name w:val="Header Char"/>
    <w:link w:val="Header"/>
    <w:uiPriority w:val="99"/>
    <w:rsid w:val="007B7DA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D04656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D04656"/>
    <w:rPr>
      <w:b/>
      <w:sz w:val="24"/>
    </w:rPr>
  </w:style>
  <w:style w:type="character" w:styleId="Hyperlink">
    <w:name w:val="Hyperlink"/>
    <w:uiPriority w:val="99"/>
    <w:unhideWhenUsed/>
    <w:rsid w:val="0011497F"/>
    <w:rPr>
      <w:color w:val="0563C1"/>
      <w:u w:val="single"/>
    </w:rPr>
  </w:style>
  <w:style w:type="table" w:styleId="TableGrid">
    <w:name w:val="Table Grid"/>
    <w:basedOn w:val="TableNormal"/>
    <w:uiPriority w:val="39"/>
    <w:rsid w:val="001D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C19A8"/>
  </w:style>
  <w:style w:type="character" w:customStyle="1" w:styleId="Heading4Char">
    <w:name w:val="Heading 4 Char"/>
    <w:link w:val="Heading4"/>
    <w:uiPriority w:val="9"/>
    <w:rsid w:val="001C19A8"/>
    <w:rPr>
      <w:rFonts w:ascii="Arial" w:hAnsi="Arial"/>
      <w:i/>
    </w:rPr>
  </w:style>
  <w:style w:type="character" w:customStyle="1" w:styleId="Heading5Char">
    <w:name w:val="Heading 5 Char"/>
    <w:link w:val="Heading5"/>
    <w:uiPriority w:val="9"/>
    <w:rsid w:val="001C19A8"/>
    <w:rPr>
      <w:rFonts w:ascii="Arial" w:hAnsi="Arial"/>
      <w:b/>
      <w:sz w:val="24"/>
    </w:rPr>
  </w:style>
  <w:style w:type="paragraph" w:customStyle="1" w:styleId="msonormal0">
    <w:name w:val="msonormal"/>
    <w:basedOn w:val="Normal"/>
    <w:rsid w:val="001C19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unhideWhenUsed/>
    <w:rsid w:val="001C19A8"/>
    <w:rPr>
      <w:color w:val="800080"/>
      <w:u w:val="single"/>
    </w:rPr>
  </w:style>
  <w:style w:type="character" w:styleId="Strong">
    <w:name w:val="Strong"/>
    <w:uiPriority w:val="22"/>
    <w:qFormat/>
    <w:rsid w:val="001C19A8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1C19A8"/>
  </w:style>
  <w:style w:type="paragraph" w:styleId="ListParagraph">
    <w:name w:val="List Paragraph"/>
    <w:basedOn w:val="Normal"/>
    <w:uiPriority w:val="34"/>
    <w:qFormat/>
    <w:rsid w:val="00B9760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290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u.ca/unit/yuqap/program-modifica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urriculum\Science%20templates\2002_2003%20changes\course_program%20change%20form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053fe-8183-4cfb-af68-385b59d4584d" xsi:nil="true"/>
    <lcf76f155ced4ddcb4097134ff3c332f xmlns="e44cd066-34e1-480f-8f9b-92ca73eb7a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3DB31F72BBC47AC93BB8F4B7A03B0" ma:contentTypeVersion="18" ma:contentTypeDescription="Create a new document." ma:contentTypeScope="" ma:versionID="7f704ccdbdd5a16cb6b2851a4161ede2">
  <xsd:schema xmlns:xsd="http://www.w3.org/2001/XMLSchema" xmlns:xs="http://www.w3.org/2001/XMLSchema" xmlns:p="http://schemas.microsoft.com/office/2006/metadata/properties" xmlns:ns2="e44cd066-34e1-480f-8f9b-92ca73eb7a22" xmlns:ns3="caf053fe-8183-4cfb-af68-385b59d4584d" targetNamespace="http://schemas.microsoft.com/office/2006/metadata/properties" ma:root="true" ma:fieldsID="5afcd735b3e6111a7703c5fab68de08c" ns2:_="" ns3:_="">
    <xsd:import namespace="e44cd066-34e1-480f-8f9b-92ca73eb7a22"/>
    <xsd:import namespace="caf053fe-8183-4cfb-af68-385b59d45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cd066-34e1-480f-8f9b-92ca73eb7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053fe-8183-4cfb-af68-385b59d45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da721c-823d-4294-8181-141d451278a0}" ma:internalName="TaxCatchAll" ma:showField="CatchAllData" ma:web="caf053fe-8183-4cfb-af68-385b59d45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2D12C-A308-4B7E-9769-A8A3E5AE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D903D-054D-4FF0-8CE8-6434C1C403A3}">
  <ds:schemaRefs>
    <ds:schemaRef ds:uri="http://schemas.microsoft.com/office/2006/metadata/properties"/>
    <ds:schemaRef ds:uri="http://schemas.microsoft.com/office/infopath/2007/PartnerControls"/>
    <ds:schemaRef ds:uri="caf053fe-8183-4cfb-af68-385b59d4584d"/>
    <ds:schemaRef ds:uri="e44cd066-34e1-480f-8f9b-92ca73eb7a22"/>
  </ds:schemaRefs>
</ds:datastoreItem>
</file>

<file path=customXml/itemProps3.xml><?xml version="1.0" encoding="utf-8"?>
<ds:datastoreItem xmlns:ds="http://schemas.openxmlformats.org/officeDocument/2006/customXml" ds:itemID="{273ED89F-1F33-439B-B97C-015D92B65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B4030-38C8-42B2-8D72-7ADBD2012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cd066-34e1-480f-8f9b-92ca73eb7a22"/>
    <ds:schemaRef ds:uri="caf053fe-8183-4cfb-af68-385b59d45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course_program change form.doc.dot</Template>
  <TotalTime>8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Existing Course Form</vt:lpstr>
    </vt:vector>
  </TitlesOfParts>
  <Company>Microsoft</Company>
  <LinksUpToDate>false</LinksUpToDate>
  <CharactersWithSpaces>5365</CharactersWithSpaces>
  <SharedDoc>false</SharedDoc>
  <HLinks>
    <vt:vector size="6" baseType="variant">
      <vt:variant>
        <vt:i4>7602292</vt:i4>
      </vt:variant>
      <vt:variant>
        <vt:i4>5</vt:i4>
      </vt:variant>
      <vt:variant>
        <vt:i4>0</vt:i4>
      </vt:variant>
      <vt:variant>
        <vt:i4>5</vt:i4>
      </vt:variant>
      <vt:variant>
        <vt:lpwstr>https://www.yorku.ca/unit/yuqap/program-modifications/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Existing Course Form</dc:title>
  <dc:subject>Word Sample Form</dc:subject>
  <dc:creator>Susy Ribeiro</dc:creator>
  <cp:keywords/>
  <cp:lastModifiedBy>Frances Jane A Valerio</cp:lastModifiedBy>
  <cp:revision>10</cp:revision>
  <cp:lastPrinted>2001-08-08T15:29:00Z</cp:lastPrinted>
  <dcterms:created xsi:type="dcterms:W3CDTF">2026-06-01T18:28:00Z</dcterms:created>
  <dcterms:modified xsi:type="dcterms:W3CDTF">2026-06-16T13:54:00Z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0x0101004603DB31F72BBC47AC93BB8F4B7A03B0</vt:lpwstr>
  </property>
</Properties>
</file>